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tbl>
      <w:tblPr>
        <w:tblStyle w:val="6"/>
        <w:tblW w:w="142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534"/>
        <w:gridCol w:w="204"/>
        <w:gridCol w:w="2347"/>
        <w:gridCol w:w="388"/>
        <w:gridCol w:w="2459"/>
        <w:gridCol w:w="601"/>
        <w:gridCol w:w="1046"/>
        <w:gridCol w:w="460"/>
        <w:gridCol w:w="2064"/>
        <w:gridCol w:w="534"/>
        <w:gridCol w:w="826"/>
        <w:gridCol w:w="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22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ascii="方正小标宋简体" w:hAnsi="Times New Roman" w:eastAsia="方正小标宋简体" w:cs="方正小标宋简体"/>
                <w:kern w:val="0"/>
                <w:sz w:val="44"/>
                <w:szCs w:val="44"/>
              </w:rPr>
              <w:t xml:space="preserve"> 2022</w:t>
            </w:r>
            <w:r>
              <w:rPr>
                <w:rFonts w:hint="eastAsia" w:ascii="方正小标宋简体" w:hAnsi="Times New Roman" w:eastAsia="方正小标宋简体" w:cs="方正小标宋简体"/>
                <w:kern w:val="0"/>
                <w:sz w:val="44"/>
                <w:szCs w:val="44"/>
              </w:rPr>
              <w:t>年度泉州市企业劳动保障守法诚信等级评价结果一览表（</w:t>
            </w:r>
            <w:r>
              <w:rPr>
                <w:rFonts w:ascii="方正小标宋简体" w:hAnsi="Times New Roman" w:eastAsia="方正小标宋简体" w:cs="方正小标宋简体"/>
                <w:kern w:val="0"/>
                <w:sz w:val="44"/>
                <w:szCs w:val="44"/>
              </w:rPr>
              <w:t>A</w:t>
            </w:r>
            <w:r>
              <w:rPr>
                <w:rFonts w:hint="eastAsia" w:ascii="方正小标宋简体" w:hAnsi="Times New Roman" w:eastAsia="方正小标宋简体" w:cs="方正小标宋简体"/>
                <w:kern w:val="0"/>
                <w:sz w:val="44"/>
                <w:szCs w:val="44"/>
              </w:rPr>
              <w:t>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或者注册号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法定代表人或者负责人姓名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评价依据（守信情况）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评价结果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泉州市金融控股集团</w:t>
            </w:r>
          </w:p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91350500MA2Y5XTW5B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金控大厦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蔡洪潮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泉州市国有资产投资经营</w:t>
            </w:r>
          </w:p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913505001561024335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号金控大厦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林叔强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泉州中泉国际经济技术合作（集团）有限公司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91350500156100163Q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泉州市鲤城区温陵北路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390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号中泉大厦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7-9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苏明城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福建省五建建设集团有限公司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91350500156100411E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泉州市鲤城区新华北路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陈锦标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福建省集英保安集团</w:t>
            </w:r>
          </w:p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9135050069437943X8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泉州市鲤城区江南街道亭店社区池峰路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939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陈超群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泉州市中小企业融资担保</w:t>
            </w:r>
          </w:p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91350500MA2YCFTU8L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号国投大厦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陈勇坚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泉州市国投资产管理</w:t>
            </w:r>
          </w:p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91350500MA2XN2P86N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号金控大厦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陈雅洁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泉州市住房置业融资担保</w:t>
            </w:r>
          </w:p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91350500MA325UTLXW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号金控大厦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黄宇昕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泉州市产业投资发展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91350500MA2YHY0M7T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号国投大厦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李浩哲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泉州市金同供应链管理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91350500MA31P9N869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号金控大厦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潘潇狄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泉州市开源置业集团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91350500050349155J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号金控大厦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曾清加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泉州市创业投资有限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91350500MA31UB98X4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号金控大厦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金超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泉州市产业股权投资基金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91350500MA32TNGC50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号金控大厦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汤震宇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泉州中泉供应链管理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91350503MA8RH5BA4K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泉州市鲤城区温陵北路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390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号中泉大厦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杨经华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福建省五建房地产开发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913505001561006068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泉州市鲤城区新华南路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吴炳来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福建省五建装修装饰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91350500156103014N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惠安县螺城镇启明商城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1#704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张惠滨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泉州市华轩建设工程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91350500156101182Y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泉州市鲤城区海滨街道笋浯社区新华南路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郭良泉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泉州市劳务派遣有限公司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91350500759396549W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泉州市鲤城区江南街道亭店社区池峰路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939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号办公楼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叶平平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泉州市金同新能源投资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91350500MA31P9MB4G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号金控大厦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林叔强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泉州集英保安安防工程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913505006893612198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泉州市鲤城区江南街道亭店社区池峰路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939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号办公楼二楼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207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何奇龙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泉州展览城有限公司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913505001561235091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泉州展览城商贸小区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栋办公楼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曾国艇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福建省集英金融服务外包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91350502337551414M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泉州市鲤城区江南街道亭店社区七支路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庄能平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福建省中安保档案管理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服务有限责任公司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91350502MA2Y6YN2X0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泉州市鲤城区江南街道亭店社区七支路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陈超群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泉州市集英印章刻制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91350500553226907L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泉州市鲤城区江南街道池峰路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939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林灿程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泉州市集英驾驶员培训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913505037593505402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泉州市鲤城区江南街道登峰社区雨亭路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1-27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鲍静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泉州市集英汽车维修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91350503676542694B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泉州市鲤城区江南街道乌石社区原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641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台内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许振峰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泉州市集英保安培训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91350502MA32GPFB50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泉州市鲤城区池峰路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939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号综合楼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牛立根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28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泉州路桥建设开发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9135050015610608X1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726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号泉州市路桥大厦７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-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１０楼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吴明星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泉州市工程咨询中心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91350500MA31Y37M1W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726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号路桥大厦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6-7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王振端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泉州市交通职业培训中心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91350502741686855U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泉州市鲤城区天后路旧车站内南校场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涂兴溱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泉州市交通投资有限责任公司（含泉州市高速公路投资有限公司、泉州市泉三高速公路投资有限责任公司）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91350500MA2YLBMKX2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726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号路桥大厦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刘惠群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泉州城建集团有限公司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91350500MA2XRJF72N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泉州市九一路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号泉州商务大厦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李垂举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泉州城建供应链管理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91350500MA33NLXN6C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泉州市鲤城区九一路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号泉州城建大厦二层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刘辉龙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泉州中侨（集团）股份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913505006115377983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泉州市鲤城区新门街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610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许建平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泉州中侨置业有限公司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91350502MA325XGK7A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泉州市鲤城区鲤中街道升平社区新门街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610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苏文强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泉州华联集团有限公司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913505001561051161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泉州市天后路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(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南较场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万明祥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福建省泉州百货有限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9135050015610501XJ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泉州市鲤城区九一街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杨思源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38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泉州侨乡文体产业开发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91350500MA32A3QN03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泉州市鲤城区鲤中街道促进社区温陵北路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354-1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号富临新天地商贸区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赟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39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泉州开元盛达实业发展</w:t>
            </w:r>
          </w:p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91350500MA2YCKWY3G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泉州市鲤城区温陵路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354-1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号富临新天地中侨财富中心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梁志杰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6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福建泉州市土地开发</w:t>
            </w:r>
          </w:p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913505001561236210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泉州市鲤城区崇福路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号东亚之窗文创园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馆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吴怀捷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泉州市中盛供应链管理</w:t>
            </w:r>
          </w:p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91350502MA33N5880L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泉州市鲤城区鲤中街道富临新天地中侨财富中心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王支良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水务工程建设集团有限公司（含市政工程分公司、水利水电工程分公司、园林工程分公司、规划设计分公司、工程勘察分公司、古城建设分公司、泉州市市政园林古建筑设计院有限公司、泉州水务园林建筑有限责任公司）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913505001561152500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泉州市鲤城区西街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527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黄龙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泉州原水运营有限公司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91350500MA8UB2YU6W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泉州市鲤城区鲤中街道升文社区西街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527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张威娇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泉州金浦供水有限公司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91350500669270600U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泉州市鲤城区南迎宾大道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杜清辉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泉州市水产有限公司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913505021561002514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泉州市鲤城区义全街水产大厦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万明祥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泉州市商业保理</w:t>
            </w:r>
          </w:p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91350500MABWT6HA05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号金控大厦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蔡韶康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福建省泉运实业集团有限公司泉州综合服务分公司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913505028561014239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泉州市鲤城区海滨街道东鲁社区宣武巷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吕少辉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泉州中侨药业有限公司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91350502MA32TNMU09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泉州市鲤城区新华路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林时斗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泉州市和兴房屋征收咨询服务有限公司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913505027983793030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泉州市鲤城区丰泽街毅都大厦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1701-1703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陈志强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泉州广播影视报有限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91350500056130621N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泉州市鲤城区开元街道七星街广播电视大楼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赖礼建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泉州市中盈文旅投资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91350500MA8T88TT5K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泉州市鲤城区鲤中街道富临新天地中侨财富中心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吴进金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泉州市建设工程施工图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审查中心有限公司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91350500091373282C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泉州市九一街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号泉州城建大厦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陈树枝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海丝埃睿迪数字科技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91350500MA33PLRR11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泉州经济技术开发区玉狮路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2.5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产业园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D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栋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郑旭晖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泉州华数机器人有限公司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91350500337622921F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泉州市经济技术开发区崇宏街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288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王群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泉州经济技术开发区公交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发展有限公司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91350502060351363M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泉州经济技术开发区崇惠街狮子山公交综合场站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黄伟民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福建德化瓷都文旅投资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91350526MA34QPLH9T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德化县龙浔镇宝美街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吴进金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泉州海丝泓盛供应链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91350582MA8UJTNR93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晋江市滨江商务区海峡石化大厦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林毅捷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泉州文化旅游发展集团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91350500MA2XNUNM4W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泉州市鲤城区温陵路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354-1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号富临新天地中侨财富中心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陈东聆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福建省泉州市金同小额贷款股份有限公司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91350500062269793X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泉州市丰泽区泉秀街道丁荣路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号御殿花园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号楼商业楼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403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许威威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泉州市金同融资租赁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91350500577009130J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泉州市丰泽区泉秀街道丁荣路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号御殿花园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号楼商业楼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402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蔡韶康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泉州市产权交易中心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91350500689355353L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泉州市丰泽区海星街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号东海大厦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445-454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康朝强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泉州市闽侨实业投资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91350500156100454U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泉州市丰泽区田安路北段闽桥大厦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林叔强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泉州市畅顺停车管理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91350502577025237D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泉州市鲤城区开元街道开元社区平水庙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杨桂宇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泉州中泉酒业有限公司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91350503MA33C92P26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泉州市丰泽区灯福街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号中泉酒业大厦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尹刚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福建省五建装配式建筑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 xml:space="preserve">                    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91350500MA34BX3EX6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泉州市丰泽区城东街道浔江路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1043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谢金木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泉州联益贸易公司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913505021561070581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泉州市丰泽区东海大厦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栋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318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蔡绵华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泉州市集英宏福陵园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913505037549893967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泉州市丰泽区北峰办事处招丰社区宏福路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张新琴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福建省集英文化传播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91350500MA345BQ09G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泉州市丰泽区云鹿路中源大厦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王晓阳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泉州市集英殡仪服务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913505032599690809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泉州市丰泽区北峰办事处招丰社区宏福路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张新琴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泉州交通发展集团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91350500MA2YEY4G75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号公交厦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洪冬青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福建省泉州市闽兴汽车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租赁服务有限公司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91350500087413085H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619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郭小安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泉州市闽安汽车租赁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913505020816389451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619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郭小安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泉州机动车综合性能检测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中心有限公司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91350503489558965D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619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号综合楼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涂兴溱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泉州市泉运汽车维修服务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91350503MA32HR3E4G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泉州市丰泽区东海街道东滨路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1592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涂兴溱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福建省泉运实业集团有限公司汽车配件供应分公司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91350502856101458U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泉州市丰泽区东海街道云山社区妙灵路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号办公楼一层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涂兴溱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福建省泉运实业集团有限公司汽车技术服务分公司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913505027264410753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泉州市丰泽区泉秀路新车站内办公综合楼一层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涂兴溱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泉州市交发工程物资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91350503MA31GDWH90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号盛达广场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座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郑昌驻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福建省华福工程检测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9135050058959439XT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泉州市丰泽区刺桐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幢东侧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 xml:space="preserve"> 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张华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泉州市公交集团有限责任公司（含泉州市环湾公交运输有限公司）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91350500156100622X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泉州市丰泽区东海街道云谷社区丰泽街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林永连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泉州市能源发展集团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91350500MA31GRW402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泉州市丰泽区温陵南路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号泉州汽车站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林亚榕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福建省泉州市闽兴酒店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91350500095906146N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黄志坚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福建省江海工程管理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91350503099750986J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泉州市丰泽区东泽路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号泉州水务工程大厦五层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傅青松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泉州市海丝节水科技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91350521MA8UGRFX51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泉州市丰泽区北峰街道霞贤路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号泉州软件园研发启动区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黄东胜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泉州交发广告有限公司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91350503MA31N45E6E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泉州市丰泽区温陵南路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号泉州汽车站综合楼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魏毅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泉州市搏浪科技集团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91350500MA348CN68N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号公交大厦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曾耕耘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泉州交通一卡通有限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91350500MA344MGH95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号客运中心站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号门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吴琦彬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泉州市阳光采购服务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91350500MA337XGL7G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泉州市丰泽区温陵南路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号泉州汽车站内船型楼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何桂明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泉州交发信息技术服务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91350503MA8RE62U7B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泉州市丰泽区滨海街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号连捷国际中心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2801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欧阳希达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福建省华大数码科技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913505007264358984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泉州市丰泽区华大街道城东社区城华北路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号华城小区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李剑伟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泉州交发置业投资集团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913505245831399511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泉州市丰泽区丰泽街东段公交大厦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陈建良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泉州交发建筑材料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91350500MA323G6G3P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泉州市丰泽区津淮街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号燃气大厦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座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陈东俊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泉州市交发泓盛材料科技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91350583MA33NHFC0H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泉州市丰泽区通吉路泉州市建筑服务产业园办公大楼成洲工业区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A10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栋、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章小强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泉州大数据运营服务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91350502MA2Y3AN1X7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号公交大厦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郭定国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泉州市城建国有资产投资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91350500717396372A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泉州市丰泽区城东美仙路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杨钊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泉州市住宅建设开发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9135050015612363XP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泉州市丰泽区北峰街道见龙亭社区东门瑞龙苑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1618#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郑泳杰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泉州市东海投资管理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91350500687523886G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泉州市丰泽区东海街道海星小区扩建一期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3#2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杨钊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泉州市房地产开发经营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91350500489238849F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泉州市丰泽区东海街道双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垵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号海星小区扩建一期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号楼一层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杨钊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泉州城建工程管理咨询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9135050031553981XN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泉州市丰泽区城东街道东辅路毓才花苑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戴竟雄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泉州城建中城投资发展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91350500MA34F8U00D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泉州市丰泽区东海街道滨海街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号香缤财智广场九层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傅新煌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泉州市房地产测绘队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91350500156126005X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泉州市丰泽区东海街道北星社区双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垵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陈志强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泉州城建城市运营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91350500MA31NJJH0J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泉州市丰泽区东泽路泉州商城综合楼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庄群英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泉州市丰泽商城建设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91350500156112973D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泉州市丰泽区东泽路泉州商城综合楼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庄群英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泉州市泉房通置业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91350500MA344HEF6H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泉州市丰泽区东泽路泉州商城综合楼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林长计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泉州城建建材有限公司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91350500MA32BFC447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泉州市丰泽区东泽路泉州商城综合楼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邱奕培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泉州城建地产集团有限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91350500066591309E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泉州市丰泽区城东街道东辅路毓才花苑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陈辉煌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泉州城建工程建设有限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913505001561174836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泉州市丰泽区城东街道东辅路毓才花苑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层西侧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庄森阳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泉州建工集团有限公司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913505001561035912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泉州市丰泽区城东街道东辅路毓才花苑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层西侧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庄森阳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泉州商业集团有限公司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91350500156121693Y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泉州市丰泽区迎津街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孙佳伟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泉州物资集团有限公司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913505001561078167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泉州市丰泽区田安路中段世纪王朝大厦六楼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林友良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福建省泉州市医药</w:t>
            </w:r>
          </w:p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91350500156105132N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泉州市丰泽区东湖街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苏少鹏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泉州市理成农业机械</w:t>
            </w:r>
          </w:p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91350500156101625E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泉州市丰泽区宝洲路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号农机综合楼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程育权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福建清源山旅游投资</w:t>
            </w:r>
          </w:p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91350500052307004K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泉州市丰泽区清源街道环山社区泉山路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吴紫塔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泉州清源山文化传播</w:t>
            </w:r>
          </w:p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91350503MA33E9WW1B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泉州市丰泽区清源街道环山社区花园路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160-1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张志达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泉州环湾文化体育投资</w:t>
            </w:r>
          </w:p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91350500MA2XYK051A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泉州市丰泽区东湖街侨乡体育馆综合楼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林志强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泉州安顺物业管理</w:t>
            </w:r>
          </w:p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91350503705353033G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泉州市丰泽区丰泽街道东涂社区淮口花苑南区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号楼（福田路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160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魏培明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泉州水务集团有限公司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91350500MA2YF4TT65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泉州市丰泽区丰泽街道津淮街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459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号泉州水务大厦七楼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黄建洪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自来水有限公司（含泉州市二次供水有限责任公司、泉州市自来水劳动服务有限公司、泉州市水务水表检验有限公司、泉州市水务水质检测有限公司、泉州泉南供水有限公司、泉州水务智控新科技有限公司）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91350500156100235H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泉州市丰泽区东湖街水务供水大厦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林清辉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泉州湄洲湾南岸供水有限公司（含泉州泉惠供水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有限公司）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9135050015610691XW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泉州市丰泽区泉秀街道浦西花园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1-2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栋裙楼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黄亚礼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泉州水利投资有限公司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91350500054323198X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泉州市丰泽区丰泽街道津淮街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459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号泉州水务大厦四层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张威娇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海丝环保科技有限公司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91350500MA31DRDT85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泉州市丰泽区丰泽街道津淮街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459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号泉州水务大厦三层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黄东胜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泉州海丝水务投资有限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91350500MA31KMDU0Y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泉州市丰泽区津淮街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459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号水务大厦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林庆民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泉州市政排水有限公司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91350500MA33U9CA17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泉州市丰泽区城东街道城华南路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号防汛抗旱抢险大楼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林文鹏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泉州市南渠供水有限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91350500777536779R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泉州市丰泽区东湖街东塘头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号南渠供水调度大楼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张威娇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泉州市海西培训中心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5235050058959017XH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泉州市丰泽区湖心街东泽路泉州市水利水电综合楼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林国治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泉州市金同典当有限责任公司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91350500MA8UFLRW13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泉州市丰泽区东湖街道东湖社区田安北路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257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黄建泉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泉州水务直饮水科技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91350503570979601C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泉州市丰泽区城东街道城华南路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号泉州水利水电工程局大厦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曾华东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泉州市闽路土石方工程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91350503MA2XYC404X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泉州市丰泽区丰泽街道东美社区刺桐路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226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孙晓军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泉州市上实置业有限公司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91350500561693441A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泉州市丰泽区东海街道泉海路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王柏东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中化泉州能源科技有限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91350205MA2XN3PJ9A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泉州市丰泽区东海大街泉州师范学院邱天生实验楼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钱立新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中化石油成品油销售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91350500MA32TNJ57A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泉州市丰泽区府东路东海大厦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D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栋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1105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郭鑫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福建省远宏物业管理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91350500156123760N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泉州市丰泽区温陵路与泉秀路交叉口远太大厦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12-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（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梁祖锋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中泰证券股份有限公司泉州宝洲路证券营业部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91350503678459763Y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泉州市丰泽区宝洲路中段南侧泉州浦西万达广场商业综合体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号建筑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黄红瑜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华鑫证券有限责任公司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泉州宝洲路证券营业部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9135050331543302XP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泉州市丰泽区浦西万达广场甲级写字楼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1B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塔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808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庄家煌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福建南方路面机械股份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91350503260043939B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泉州市丰泽区高新产业园体育街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700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方庆熙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尚鼎信息股份有限公司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913505030561176114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泉州市丰泽区云谷工业区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号楼景豪大厦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702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单元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肖祝武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福建省福海环保科技股份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913505007960535962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泉州市丰泽区仕公岭霞美路口黄金大厦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401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李贵如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泉州市海丝数据开发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91350503MA8UJUC19B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号公交大厦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黄恒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泉州路运交通枢纽投资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91350500MA2XWLER29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泉州市丰泽区普贤路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960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三楼（南侧）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陈俊毅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泉州交发私募基金管理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91350503MA8TCUHF6U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泉州市丰泽区泉秀街道丁荣路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号御殿花园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楼商业楼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409-9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陈文质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泉州交发融资租赁有限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91350503MA8UFPJXX4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泉州市丰泽区泉秀街道丁荣路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号御殿花园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楼商业楼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409-17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周家亮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泉州市博林数字科技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91350503MABUB9359N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泉州市丰泽区北峰街道霞美社区霞贤路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号泉州是软件园研发楼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赖缎练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泉州市国宇信息科技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91350503MABWA2GH7Y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泉州市丰泽区泉秀街道成洲社区宝洲街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号万洲工业区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613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黄小明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泉州市交发置航地产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91350503MA8TXGT14E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泉州市丰泽区丰泽街道东淮社区福田路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章小强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泉州市交发能源科技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91350502489240391A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泉州市丰泽区温陵南路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号泉州汽车站综合楼四楼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刘雅萍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泉州交发智慧出行服务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91350503MA8U696M4F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泉州市丰泽区泉秀街道成洲社区刺桐路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号领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SHOW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天地综艺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馆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杨彬彬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泉州房地产中介有限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91350500156112404W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泉州市丰泽区东湖街道东湖社区田安北路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号丰泽商城综合楼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刘亚小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泉州金里置业有限公司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91350503MA8UMPFX2X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泉州市丰泽区北峰街道霞美社区霞贤路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号泉州软件园综合楼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507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魏志建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泉州市工程建设监理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事务所有限责任公司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91350500482940383J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泉州市丰泽区田安路文晶大厦五楼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黄建孟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招商银行股份有限公司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泉州分行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913505007729173291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泉州市丰泽区宝洲路东段南侧中骏·国金中心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孙立平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福建新时代项目管理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91350500705351791E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泉州市丰泽区城东体育街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269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栋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座二层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姚双伙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中信银行股份有限公司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泉州分行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91350500749093931A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泉州市丰泽区宝洲路东段南侧中骏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.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国金中心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1-4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宋晓冷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泉州鲤城大润发商业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91350000310523122G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泉州市鲤城区新华北路与环城西路交汇处（开元盛世广场）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魏正勤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泉州鸿荣轻工有限公司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91350500746385306G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泉州市鲤城区金龙街道赤土社区紫山路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吴荣照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泉州市瑞鑫体育用品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91350500579272362C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泉州市鲤城区江南高新技术电子信息产业园区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林福枝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嘉亨家化股份有限公司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91350500775373224G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泉州市鲤城区江南火炬工业区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曾本生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福建烟草机械有限公司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9135050315648964XM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泉州市丰泽区北峰工业区西贤路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443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吴为荣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中消佳美建设有限公司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913505007278971624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泉州市泉秀路力达苑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602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陈少绵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中建远南集团有限公司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91350500743839528L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泉州市丰泽区沉洲路东侧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号远南大厦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曾国炎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泉州安格鞋服有限公司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91350500583138676H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泉州市丰泽区城东浔美工业区长风街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NUNZIO DI COSMO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福建南方物业管理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91350502611578960M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泉州市丰泽区东海街道通港西街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227-2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号东会所二层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王明春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中化（泉州）石油销售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91350503680879804U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泉州市丰泽区田安路南段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李军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泉州万力酒店管理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有限公司丰泽分公司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91350503MA2YM597X9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泉州市丰泽区泉秀街道宝洲路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719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蔡德泉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福建省长冠物业管理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91350500717388049J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泉州市丰泽区城东街道体育街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庄能辉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泉州市名仕商业管理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91350500678496345A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泉州市丰泽区宝珊花园管理中心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褚鑫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福建聚融信工程担保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91350500796068552D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泉州市丰泽区宝洲街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号成洲工业区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单元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陈加姗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福建诚建工程担保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91350502MA334UE75Q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泉州市丰泽区东海街道北星社区海星街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号东海大厦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D1506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苏新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泉州环宇欣创网络科技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91350582MA34A1HE65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泉州市丰泽区泉秀街道宝洲街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号成洲工业区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611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杨荣林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泉州市世邦劳务派遣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91350503097282314F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泉州市丰泽区东湖街道圣湖社区丰泽街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428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号香江花苑紫荆阁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402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辛三丽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泉州市洛江区劳务派遣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91350504759353506L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泉州市洛江区万安街道万贤街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号人力资源三楼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刘东琳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泉州市洛江区劳动社会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保障综合服务中心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91350504731843482A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泉州市洛江区万安街道万贤街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号人力资源三楼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刘东琳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泉州居然之家购物中心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913505045978980438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泉州市洛江区安吉路五金机电商场内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时仲昶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泉州市洛江大润发商业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91350500597864812H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泉州市洛江区安吉路与万盛街交叉口西南侧地块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董新立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上海红星美凯龙品牌管理有限公司泉州洛江分公司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913505046943854692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泉州市洛江区万虹路与安和路交汇处红星美凯龙龙华祥店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王琦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泉州市洛江华奥汽车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91350504577034635B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泉州市洛江区万安科技园安和路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陈明东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中建富林集团有限公司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913505007640634749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泉州市洛江区万源花苑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刘炳锋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方圆建设集团有限公司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9135050073188505XP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泉州市洛江区安平路方圆建设大厦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甘列章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信和新材料股份有限公司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913505006118804817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泉州市洛江区万虹路塘西工业区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王诗榕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福建久信科技有限公司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91350504MA2Y71A65Q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泉州市洛江区万虹路塘西工业区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王诗榕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福建和诚鞋业有限公司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91350500611565801J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泉州市洛江区阳光南路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林文智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泉州泉益电梯有限公司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91350500058438099J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泉州市洛江区塘西工业区二期新南路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陈燕福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泉州利星行利星汽车销售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91350504MA31Y7489X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泉州市洛江区双阳街道新南社区万虹路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171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DR.CONRAD TILL HENRIK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泉州众志金刚石工具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9135050061154383XE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泉州市洛江区双阳镇华侨经济开发区滨水路中段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黄钟敬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泉州天智合金材料科技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hint="eastAsia" w:ascii="??_GB2312" w:hAnsi="宋体" w:cs="宋体"/>
                <w:color w:val="000000"/>
                <w:kern w:val="0"/>
                <w:sz w:val="22"/>
                <w:szCs w:val="22"/>
              </w:rPr>
              <w:t>限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9135050408742549XK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泉州市洛江区双阳镇华侨经济开发区滨水路下庄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286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唐明强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中建富泉股份有限公司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9135050058750037XR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泉州市洛江区虹山乡虹山村农民街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梁小红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中国邮政储蓄银行股份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有限公司晋江市支行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91350582676507856B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晋江市青阳崇德路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张景星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福建晋江农村商业银行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91350500587541382D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晋江市青阳街道崇德路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史桐融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福建省晋江新佳园控股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91350582315797878R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晋江市青阳街道崇德路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267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李德毅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晋江国家体育城市股份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9135050067847463XN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晋江市西园街道迎宾路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1268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肖海阳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福建省晋华集成电路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91350582MA3465Y92B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晋江市集成电路科学园联华大道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卢文胜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福建省晋江人力资本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91350582MA32RY8N3H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晋江市梅岭街道碧山社区梅岭路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蔡嘉陵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安踏体育用品集团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91350000796086785C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晋江市池店镇东山工业区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丁世家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舒华体育股份有限公司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9135050061160716XA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晋江市池店仕春工业区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张维建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福建恒安集团有限公司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91350000611528672E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晋江市安海镇恒安工业城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"https://aiqicha.baidu.com/person?personId=dd987c37af7b02aa9cbf2642be2c211a" \o "https://aiqicha.baidu.com/person?personId=dd987c37af7b02aa9cbf2642be2c211a"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施文博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兴业皮革科技股份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91350000154341545Q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晋江市安海第二工业区兴业路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号（经营场所：晋江经济开发区安东园园东路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号）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"https://aiqicha.baidu.com/person?personId=669f961a0f77d7db1586ecdea3012074" \o "https://aiqicha.baidu.com/person?personId=669f961a0f77d7db1586ecdea3012074"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吴华春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福建晋工机械有限公司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9135058215435678X1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晋江市安海前埔工业区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"https://aiqicha.baidu.com/person?personId=c6215f95d95ef1c889b057d0201c8a6f" \o "https://aiqicha.baidu.com/person?personId=c6215f95d95ef1c889b057d0201c8a6f"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柯金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鐤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中乔体育股份有限公司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91350500156269049M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晋江市陈埭溪边工业区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丁国雄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晋江海纳机械有限公司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9135050056925630X5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晋江市经济开发区（五里园）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洪奕元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福建集成伞业有限公司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91350582768573797U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晋江市永和镇工业园区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黄文集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福建百宏聚纤科技实业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913505007549666615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晋江市龙湖镇枫林工业区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施天佑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晋江珠江体育文化发展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91350582MA339DHN6R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晋江市陈埭镇洋埭村双龙东路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刘易斯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中国建设银行股份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有限公司晋江分行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91350582856265954M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晋江市青阳迎宾路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号建行大厦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潘汉彬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中国人民财产保险股份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有限公司晋江市分公司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913505828562600023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晋江市泉安中路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483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号泉隆大厦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庄伟锋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国网福建省电力有限公司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晋江市供电公司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91350582MA31DE2EXL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晋江市世纪大道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679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陈聪法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晋江市梧林青普文旅运营管理有限公司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91350582MA33GYA68Q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晋江市新塘街道梧林社区中区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号第二层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王金矾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晋江力绿食品有限公司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9135058273361777XR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晋江市安海镇前湖村西苑路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吴鸿岩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福建好来屋食品工业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91350500724225600D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晋江市经济开发区（五里园）佳源路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洪荫治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福建省晋江福源食品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91350582611606693T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晋江市安海镇前蔡工业区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"https://aiqicha.baidu.com/person?personId=494a1bd0b41a910f89f53baa6c449955" \o "https://aiqicha.baidu.com/person?personId=494a1bd0b41a910f89f53baa6c449955"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蔡金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垵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九牧王股份有限公司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91350582669262969E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晋江市磁灶镇大宅工业区（村）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刘建亮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晋江晶为体健服饰制造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91350582MA31GRU64K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晋江市英林镇英林村茄克城路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号劲霸工业区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王淑铮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晋江闽华伞业有限公司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91350582MA31RDTK4A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晋江市东石镇金瓯村金瓯北区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王候展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泉州市宏凯服饰织造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91350582674013625B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晋江市金井镇玉山顶柯坑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张联邦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福建省安泰建材实业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91350582746359589U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晋江市内坑吉里工业区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黄辉煌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福建凤竹纺织科技股份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913500006115251139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晋江市青阳凤竹工业区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三六一度（福建）体育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用品有限公司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91350500751364745L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晋江市陈埭镇江头工业区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丁辉煌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福建飞扬鞋材有限公司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9135058256730737XU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晋江市陈埭镇高坑村柯岭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柳少俊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台鹏（福建）织造制衣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91350582611606335R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晋江市金井镇玉山村草湖埔工业区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施荣克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晋江市振祥服饰织造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913505827463684267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晋江市英林镇嘉排工业区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王槐荣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福建雅客食品有限公司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913505827380472190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晋江市罗山社店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陈天奖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晋江市德弘包装用品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91350582593471472Q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晋江市梅岭街道嘉华路火灵铁器加工厂内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刘志云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泉州誉城盛机械有限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91350500662835955T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晋江市西滨镇农场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戴魁悟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三斯达（福建）塑胶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913505826115617635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晋江市陈埭江头横沟工业区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丁金山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怡泰（中国）有限公司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91350582559562442L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柯清权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福建省晋江市华银鞋材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91350582705363776T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晋江市西滨镇工业区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黄趁银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晋江新建兴机械设备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913505826784688897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晋江市西园大霞浯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吴燕燕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晋江市百丝达服装材料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91350582727916079B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晋江市灵源街道办事处林格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杨胜利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福建力利实业有限公司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91350582095301745T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晋江市灵源大山后麒麟路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许永定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晋江华宝石业有限公司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913505826115709934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晋江市永和镇巴厝村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林火烟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晋江亿兴隆纺织实业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913505827438356071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晋江市龙湖镇烧灰工业区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许维蓄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福建石狮文化旅游发展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集团有限责任公司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91350581MA34RD1J08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石狮市八七路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875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号政协之家大厦六层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蔡猛龙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福建石狮国有投资发展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集团有限责任公司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91350581MA2Y4BNA16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石狮市湖滨街道子芳路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512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王经锵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福建石狮产业投资发展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集团有限责任公司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913505817463649949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石狮市石龙路服装城综合服务中心大楼三楼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吴清民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中国工商银行股份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有限公司石狮支行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91350581F307600266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石狮市八七路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1647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林华山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中国建设银行股份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有限公司石狮分行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91350581858223475Y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石狮市八七路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1865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丁映晖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中国农业银行股份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有限公司石狮市支行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91350581858225016K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石狮市八七路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1871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高辉雄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中国银行股份有限公司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石狮支行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91350581X11718667K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石狮市八七路西段中银大厦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邱阿心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兴业银行股份有限公司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石狮支行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913505818582240058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石狮市金林路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号兴业大厦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骆泽峰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福建石狮农村商业银行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9135050057474026XJ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石狮市八七路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2128-2150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苏朝强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中国邮政储蓄银行股份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有限公司石狮市支行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91350581676533157J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石狮市湖滨街道濠江路交叉路口经济中介大楼附属楼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张仲仪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招商银行股份有限公司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泉州石狮支行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91350581691918979C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石狮市八七路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666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(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八七路北侧曾坑段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)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豪富大酒店一层及二层部分区域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吕杰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泉州太平洋集装箱码头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91350500791753403W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石狮市石湖港商业中心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陈毅鹏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国网福建省电力有限公司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石狮市供电公司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91350581MA31CW2172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石狮市凤里街道九二路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1209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陈建平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福建省鸿山热电有限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91350581660362488D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石狮市鸿山镇伍堡工业区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伍华贵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泛科轴承集团有限公司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91350000156307818Q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南安市雪峰经济开发区雪梅大道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洪竞敏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南安市水头康利石材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913505837297023650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南安市水头镇西锦工业区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李志国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泉州银艺机械有限公司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91350500791763126Y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南安市霞美镇金河大道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蒋镜铭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福建金固美能源科技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91350583MA35575X53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南安市溪美街道莲塘村十中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352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陈东升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固美金属股份有限公司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913505837549629194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南安市东田镇美洋村固美工业园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陈东升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福建南安市新辉煌石材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91350583754950790Y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南安市水头镇福山石材加工集中区蟠龙大道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陈国强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南安市恒发纸品包装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91350583156337929T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南安市溪美街道成功科技工业园宝顺路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陈显慧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环球石材（福建）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913505837960926249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南安市水头镇福山二期项目区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朱新胜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福建革升不锈钢管业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91350521MA2YQNRAXB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南安市榕桥项目集中区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陈革升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福建建芯科技有限公司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91350583MA8TWKD693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南安市石井大道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林劲桦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福建南港水处理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91350583MA31UAQW17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南安市石井镇杨山村下园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268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林劲桦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泉州市圣元环保电力有限公司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91350583MA333EBG06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南安市柳城街道办事处杏莲村美岭头垃圾焚烧发电厂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李映晖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南安市圣元环保电力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913505837438053442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南安市柳城街道办事处杏莲村美岭头垃圾焚烧发电厂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"https://shuidi.cn/owner_resume?base=bmFtZT3mnLHmgZLlhrAmZGlnZXN0PWI3OTFlNDBlOGUyNjk0OGI5ZTE3MWVhOTczMzJiNTAzJnBvc2l0aW9uPeazleS6ug==&amp;clickLogParamsPosition=%E6%80%BB%E8%A7%88%E5%8C%BA-%E4%B8%8B%E8%BD%BD%E7%AE%80%E5%8E%86" \o "https://shuidi.cn/owner_resume?base=bmFtZT3mnLHmgZLlhrAmZGlnZXN0PWI3OTFlNDBlOGUyNjk0OGI5ZTE3MWVhOTczMzJiNTAzJnBvc2l0aW9uPeazleS6ug==&amp;clickLogParamsPosition=%E6%80%BB%E8%A7%88%E5%8C%BA-%E4%B8%8B%E8%BD%BD%E7%AE%80%E5%8E%86"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朱恒冰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省新建设集团有限公司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91350583579251967E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南安市省新镇省东村改建工程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张素云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福建南建建设发展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91350583MA2YM8HJ7F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南安市溪美街道安定路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周代乐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福建省南安市第一建设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9135058315630000XR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南安市溪美办事处新华街兴安巷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陈平辉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星辉建设发展有限公司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91350583MA2XU7W82Q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南安市柳城街道普莲路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283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号普莲安置小区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302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戴珊萍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260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泉州市宏裕物业管理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91350583MA2Y16R13M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南安市柳城街道柳东社区景观路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286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号创意设计大楼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503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苏丽燕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261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福建省厦港装璜设计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913505836286467713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南安市柳城滨江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层店面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黄溪芳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262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南安市南益电脑针织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91350583798358342L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南安市水头镇海联创业园区海五路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徐伟福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263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福建省南安华俊再生资源利用有限公司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91350583315617304P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南安市省新扶茂岭开发区福宝支路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林文忠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264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福建省足友体育用品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91350583611910601X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南安市洪濑镇东溪工业区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杨敬平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265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福建省冠发建设发展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913505835917345152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南安市美林街道江北大道保利香槟公馆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701-705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黄友水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266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九牧厨卫股份有限公司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913505005673244367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南安经济开发区九牧工业园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林孝发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267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福建省源昌建设工程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91350583MA34FG095X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南安市罗东镇银河新城幸福路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号基金大厦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侯朝辉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268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厦门源昌城建集团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91350200156300093U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厦门市思明区湖滨南路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253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37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层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单元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侯团兴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269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福建宝锋电子有限公司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91350583741686521M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南安市霞美镇长福工业区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王少峰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福建省天一石业集团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91350500060374485U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南安市水头镇江崎村滨海大道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李天下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左右建设集团有限公司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91350583066573637J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南安市美林南美开发区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116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傅春兰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福建南王环保科技股份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913505215550950668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惠安县惠东工业区（东桥镇燎原村）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陈凯声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福建省二建建设集团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91350100154380851B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福州市鼓楼区冶山路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105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刘晓光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惠安县南江针织时装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9135052172424158XR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惠安县城南中心工业区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徐伟福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惠安县恩民石业有限公司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91350521259882858Q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惠安县崇武镇潮乐工业区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汪得奇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福建腾飞园林古建筑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91350500726478847G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惠安县崇武镇龙西村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王锦辉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惠安县新美港建材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913505216850737627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惠安县东桥镇西坑村（东桥工业小区内）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周九林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博纯（泉州）半导体材料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91350521MA8U25GX5R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惠安县东桥镇泉惠石化工业园区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施宏伟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279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福建省柯莱富日用品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91350521751363099L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惠安县螺城镇城北工业区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QING YUN ZHANG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280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惠安县牙名仕口腔门诊部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91350521MABPR1MH9K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惠安县螺城镇世纪大道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103-11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朱银森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281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福建省中嘉建设工程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91350521777527418C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惠安县螺城镇北关街城保巷土木公司住宅楼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杨嘉红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282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福建东峻化工有限公司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91350521587528866L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惠安县泉惠石化园区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原东桥盐场场部内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周建民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283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泉州市铭祥石材工艺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91350521685072196D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惠安县崇武镇龙西村西埔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586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张宗明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284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福建省天骄化学材料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91350505MA32TR1E71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泉州市泉港区石化工业园区南山片区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连江斌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285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福建省迅达石化工程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91350505735678891C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泉州市泉港区南埔镇天竺村企石通港路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1931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南埔派出所斜对面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王龙添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286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福建钟山化工有限公司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91350505081644544D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泉州市泉港区石化工业园区南山片区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黎松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287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福建顺威建设有限公司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91350503MA31TKH049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泉州市泉港区涂岭镇驿坂村街头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任聪山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288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禹建路桥工程有限公司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913505053106774631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泉州市泉港区涂岭镇松园村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李伟阳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289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禹道（福建）建设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91350525MA31K6WK69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泉州市泉港区涂岭镇汶阳村后宫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李志平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山湖（福建）建设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91350505MA349476XQ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泉州市泉港区涂岭镇前欧村梧洋新村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吴碧梅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福建置信电力技术服务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91350505705335417D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泉州市泉港区涂岭镇路口村路口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218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王永进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福建省凯越建设工程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91350505589571227W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泉州市泉港区泉港中心商贸城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208-209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连海鹏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福建雄晟建设有限公司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91350322MA33K1BFX7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泉州市泉港区山腰街道中兴街亿辉大厦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黄斌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福建省中亿宏友建筑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91350505MA8UEA2L73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泉州市泉港区泉港区山腰街道龙山社区荷福路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号名邦华苑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401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庄占良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福建省宏友建设工程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91350582MA2Y2HR784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泉州市泉港区山腰南山中路投总大厦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601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庄学永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泉州市睿至人力资源服务有限公司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91350505MA3499PP3Q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泉州市泉港区山腰街道驿峰中路锦川小区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706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陈周武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福建省广亿城建工程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91350505MA3242DB48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泉州市泉港区山腰万星城市广场三号楼五楼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庄江旋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福建省广泽建设工程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91350505754973730Y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泉州市泉港区山腰万星城市广场三号楼五楼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庄培元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299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泉州市筑洲建筑工程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91350505MA34871L7Y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泉州市泉港区山腰街道锦祥社区中兴街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号港华锦洲苑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C#205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店面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陈亚明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国中建筑（福建）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91350505MA2YQRGN71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泉州市泉港区金山街顺发大厦第壹幢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105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刘秋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福建省豪富建设集团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91350505MA31D0477Y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泉州市泉港区前黄镇驿峰路瑞景新城一期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125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号店面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庄赞芳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福建省源兴工程管理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913505053156141387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泉州市泉港区峰尾镇埭沙路飞达商业街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206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林霞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兴通海运股份有限公司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91350505705245753B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泉州市泉港区驿峰东路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295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号兴通海运大厦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8-9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陈兴明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福建泉州闽光钢铁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91350524731869447F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安溪县湖头镇钢铁工业路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汪灿荣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福建泉州闽光环保资源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91350524577046038P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安溪县湖头镇美溪村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汪灿荣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泉州市中闽百汇购物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有限公司安溪分公司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913505241563778914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安溪县凤城镇解放路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118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殷海潮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福建鼎珂光电科技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91350524MA31DQ2R9A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安溪县经济开发区龙桥园官桥片区莲新路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黄斌毅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福建八马茶业有限公司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91350524561666152L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安溪县经济开发区龙桥园龙榜路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王文吉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砖文建设集团有限公司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913505241563405704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安溪县城厢镇金融行政服务中心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廖堂煌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310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中晟海峡建设有限公司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91350524751397539A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安溪县金融行政服务中心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1901-1907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林祥伟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311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福建闽超建设有限公司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91350524MA31W5271R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安溪县城厢镇二环南路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号金融行政服务中心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909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林超连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312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福建省巨伯工程集团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91350524595950426J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安溪县城厢镇二环南路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号金融行政服务中心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606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黄月妹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313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大金刚建设有限公司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91350500MA2Y4DEE24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安溪县城厢镇二环南路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号金融行政服务中心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1201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钟华锋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314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福建省同美建设工程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91350524156362390Q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安溪县金融行政服务中心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1301-1313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陈志强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315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福建省领龙建设发展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91350525MA33QQU765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永春县桃城镇留安路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298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黄玉莲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316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岺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91350525MA33RY5152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永春县下洋镇下洋村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陈玉鸾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317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福建省石玉建设发展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91350525MA32R3DJ8L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永春县桃城镇桃源明珠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汪淑兰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318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福建美宏科技有限公司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91350525MA32BKDL3E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永春县榜德工业区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汤若狮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319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福建省永春双恒铝材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91350525628711270T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永春县横口乡横坑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张志群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320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泉州市金草生物技术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91350525565367766T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永春县探花山工业区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B-09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陈剑虹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321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美律科技（福建）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91350525587528698C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永春县南环路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112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侯议顺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322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福建兴全香业有限公司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91350525073204848T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永春县达埔镇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洪德鑫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323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泉州市五虎山冶金粉末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91350525772929928D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永春县石鼓镇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洑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江村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颜贵生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324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泉州市德恒服饰织造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9135052566505672XJ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永春县轻工基地南部轻纺园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林泽钦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325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福建华夏金刚科技股份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91350526685078328B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德化县龙浔镇鹏祥工业区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林贵基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326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福建省德化县继裕陶瓷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91350526705224143Y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德化县龙浔镇宝美工业区浔南第二工业路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李文质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327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福建省汤头建工集团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91350526156420597U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德化县龙浔镇龙津南路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105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郑海容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328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福建洲城建设有限公司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91350582MA349T1Y91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德化县龙浔镇龙湖街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单元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401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何佳蓉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329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德化县市政建设工程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91350526156430277G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德化县龙浔镇瓷都大道大洋段市政大楼三楼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林明朗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福建省毅龙建筑工程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913505261564305849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德化县龙浔镇湖前湖心路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47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陈国单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福建古金建设有限公司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91350111MA327RT6XQ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德化县龙浔镇瓷都大道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501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赖诗尧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福建省德化顺益泰艺品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91350526315581532N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德化县城后工业区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郑培佳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德化东华陶瓷有限公司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913505267869270777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德化县浔中镇浔中村东头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郑荣文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福建省德化琦轩陶瓷工艺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913505260523000562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德化县浔中镇新秀路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郑美琼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福建省德化县华茂陶瓷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913505267264358712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德化县浔中镇城东三期兴陶路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陈能谨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福建德化南山先生陶瓷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91350526MA2Y1F702T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德化县浔中镇诗泰街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黄俊杰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福建省德化隆南陶瓷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91350526156428732B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德化县浔中镇城东开发区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李文溪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福建省德化金利丰陶瓷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91350526MA345NHQ7G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德化县浔中镇诗墩工业区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陈章评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福建省德化县唐硕陶瓷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91350526MA2XNYKT39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德化县浔中镇城东工业区三期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高翠华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340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福建省海峡水泥股份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91350500680895476R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德化县美湖镇阳山村大山湖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李小明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341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福建省德化鑫阳矿业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913505267052578698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德化县龙浔镇龙鹏街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237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经营场所：美湖镇阳山村、斜山村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李志铭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342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厦门特房建设工程集团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91350200154986124R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厦门市思明区展鸿路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15-16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谢志雄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343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福建牧谷戴云农业发展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91350526MA33BFGX8C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德化县上涌镇上涌村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潘朝斌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344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福建省银厦建设工程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91350526156420538Q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德化县上涌镇企业服务中心二楼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蒋耀坤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345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福建省双旗山矿业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91350526156430445J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德化县葛坑镇水门村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陈志民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346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德化颖达瓷艺研究所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91350526310725592H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德化县龙浔镇湖心路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44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111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连德理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347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德化县尚鼎陶瓷工艺厂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92350526MA2TB7BN9E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德化县三班镇三班村后房街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19-21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颜新明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348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中闽钰林晟建设发展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91350526MA2Y2F337E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德化县浔中镇土坂村红星队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邓世明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349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福建省南星建设工程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913505215875177295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泉州台商投资区东园镇东园村溪尾自然村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555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黄小兰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福建省安臻建设工程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91350521MA31KUND72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泉州台商投资区东园镇锦峰村杏园路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号四楼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407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陈建平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福建第一公路工程集团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91350500156101983F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泉州台商投资区杏园路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陈亚鹏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力达（中国）机电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913505217264446634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泉州台商投资区东园镇工业区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黄达平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福建省富诚工程管理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91350521MA2Y9ELL4X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泉州台商投资区滨湖南路大创商厦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曾国新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福建省鸿湾工程管理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91350521MA2YBJ6YXJ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泉州台商投资区通港路大创商厦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黄友利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福建省交发工程设计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91350521MA31GTWH2A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泉州台商投资区百崎回族乡滨湖南路大创商厦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号店面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徐根连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福建省鸿湾物业管理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91350521MA31PT13XC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泉州台商投资区行政服务中心大创商厦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张升峙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泉州路桥翔通建材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913505216719228315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泉州台商投资区百崎乡后海村加坑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301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郑振容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福建省平祥建设工程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91350182MA2YMF3NXP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厦门市思明区台东路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406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单元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王文龙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359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福建省东霖建设工程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913505217706705532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泉州台商投资区洛阳镇后埔村东莲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林振聪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泉州克拉克体育用品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91350521727936192H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惠安县洛阳镇洲克工业区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刘瑞金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惠安县双喜制衣有限公司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913505216115245169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泉州台商投资区洛阳镇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杨培峰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福建省睿步智能装备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91350521MA3370C50G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泉州台商投资区堂头村堂头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588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号睿步智能园区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陈森芳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玖龙纸业（泉州）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913505005575511684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泉州市台商投资区张坂镇门头村门头街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540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张茵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福建省舒华健康产业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91350500MA32TNFR1B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泉州台商投资区张坂镇下宫村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555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吴端鑫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泉州市舒华商用道具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91350521MA8TEMT76W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泉州台商投资区张坂镇下宫村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555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黄世雄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通隆检测集团有限公司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91350521784517154T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泉州台商投资区张坂镇玉埕村埕边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1566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王俊瑜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福建安邦展示股份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913505216943709292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泉州台商投资区张坂镇群贤村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李和义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泉州台商投资区土石方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工程建设有限公司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91350521MA31T8G727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泉州台商投资区张坂镇崇山村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苏文和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369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"https://www.qcc.com/firm/23a1247d7e80c3679f08b83826da15dd.html" \o "https://www.qcc.com/firm/23a1247d7e80c3679f08b83826da15dd.html"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中交第三航务工程局有限公司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91310104132660027E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上海市徐汇区平江路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"https://www.qcc.com/pl/p482455636493bdb3c7056ec23126540.html" \o "https://www.qcc.com/pl/p482455636493bdb3c7056ec23126540.html"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王世峰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370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中湾建设集团有限公司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913610036937103463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江西省抚州市金巢经济开发区崇岗镇人民政府大院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"https://www.qcc.com/pl/p8d80c97a2a590433f7e0e7ecbbdf1b2.html" \o "https://www.qcc.com/pl/p8d80c97a2a590433f7e0e7ecbbdf1b2.html"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陆强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371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福建建工集团有限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责任公司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913500001581431832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福州市鼓楼区五四路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号置地广场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林增忠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372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福建九鼎建设集团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913501241559504141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闽清县省璜镇溪滨路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"https://www.qcc.com/pl/p9b2be938ca0d8e2d584a84c2c9120d5.html" \o "https://www.qcc.com/pl/p9b2be938ca0d8e2d584a84c2c9120d5.html"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刘木火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373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中建海峡（泉州）建设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发展有限公司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??_GB2312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913505210732324193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福建省泉州市鲤城区浮桥街道滨江社区江滨南路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2215-1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号三楼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雷德志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374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龙岩市西安建筑工程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91350800157880632L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龙岩市新罗区西安罗桥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"https://www.qcc.com/pl/pe306aadcb8d38bd662348261981e529.html" \o "https://www.qcc.com/pl/pe306aadcb8d38bd662348261981e529.html"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章欢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375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福建宏砚建设有限公司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91350181775356950T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福清市融侨开发区清华路融旗工业厂房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"https://www.qcc.com/pl/pre0873a38c05c2878d8a778ced14895.html" \o "https://www.qcc.com/pl/pre0873a38c05c2878d8a778ced14895.html"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施娟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376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中建协和建设有限公司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91350581158221188A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石狮市锦尚镇锦东大道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号磊鑫商厦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"https://www.qcc.com/pl/p14d07190c1fe6eaec51b1e652b174f4.html" \o "https://www.qcc.com/pl/p14d07190c1fe6eaec51b1e652b174f4.html"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杨金盾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377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湖北大禹建设股份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91420112725754029E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湖北省武汉市东西湖新沟镇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(14)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"https://www.qcc.com/pl/p86536c8fb3d65753afc80290ab89a64.html" \o "https://www.qcc.com/pl/p86536c8fb3d65753afc80290ab89a64.html"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胡刚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378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福建巨岸建设工程</w:t>
            </w:r>
          </w:p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913503007890132388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莆田市荔城区黄石镇政府综合办公楼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101-103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"https://www.qcc.com/pl/pc290b2ec68dd54237a4c66ceed63d3f.html" \o "https://www.qcc.com/pl/pc290b2ec68dd54237a4c66ceed63d3f.html"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陈俊栋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379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中建三局集团有限公司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91420000757013137P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湖北省武汉市关山路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552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"https://www.qcc.com/pl/p39377fa61a836a3a64aa70b8da340a5.html" \o "https://www.qcc.com/pl/p39377fa61a836a3a64aa70b8da340a5.html"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陈卫国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380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泉发建设股份有限公司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913505817490924021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泉州市台商投资区管委会行政办公大楼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820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"https://www.qcc.com/pl/p2c998d713119574bb880a85e9ad8154.html" \o "https://www.qcc.com/pl/p2c998d713119574bb880a85e9ad8154.html"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庄清泉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381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福建省泷澄建设集团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91350681156620548Q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漳州市龙海市石码镇紫崴路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号泷澄大厦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22-23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"https://www.qcc.com/pl/p2520065f51fe2b860d5844ab9751b5f.html" \o "https://www.qcc.com/pl/p2520065f51fe2b860d5844ab9751b5f.html"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陈明伟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382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福建博业建设集团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91350800775358470Q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厦门市湖里区金山街道云顶北路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单元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A098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"https://www.qcc.com/pl/p481e7e8be1e591839dc9e130a9a27f5.html" \o "https://www.qcc.com/pl/p481e7e8be1e591839dc9e130a9a27f5.html"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曹汝祥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383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中建海峡建设发展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91350105154381424A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福州市马尾区儒江西路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号中建海峡商务广场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座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(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自贸试验区内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林向武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384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厦门中联永亨建设集团</w:t>
            </w:r>
          </w:p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913502001550091492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厦门市思明区台东路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901-904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单元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"https://www.qcc.com/pl/pb21b6c9b3e596f4d63cc5fad90425bf.html" \o "https://www.qcc.com/pl/pb21b6c9b3e596f4d63cc5fad90425bf.html"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林惠斌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385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厦门思总建设有限公司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91350203155100962Q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厦门市思明区塔埔东路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(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观音山国际商务营运中心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)171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沈亚东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中企五星有限公司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91350500MA2XY7136N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福建省泉州市丰泽区东海街道北星社区海星街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号东海大厦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2507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潘堆金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泉州市集英保安服务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91350500156102038X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鲤城区江南街道亭店社区池峰路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939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号办公楼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陈超群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遵守劳动保障法律、法规和规章，未因劳动保障违法行为被查处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jc w:val="center"/>
        </w:trPr>
        <w:tc>
          <w:tcPr>
            <w:tcW w:w="140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附件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jc w:val="center"/>
        </w:trPr>
        <w:tc>
          <w:tcPr>
            <w:tcW w:w="140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ascii="方正小标宋简体" w:hAnsi="Times New Roman" w:eastAsia="方正小标宋简体" w:cs="方正小标宋简体"/>
                <w:kern w:val="0"/>
                <w:sz w:val="44"/>
                <w:szCs w:val="44"/>
              </w:rPr>
              <w:t>2022</w:t>
            </w:r>
            <w:r>
              <w:rPr>
                <w:rFonts w:hint="eastAsia" w:ascii="方正小标宋简体" w:hAnsi="Times New Roman" w:eastAsia="方正小标宋简体" w:cs="方正小标宋简体"/>
                <w:kern w:val="0"/>
                <w:sz w:val="44"/>
                <w:szCs w:val="44"/>
              </w:rPr>
              <w:t>年度泉州市企业劳动保障守法诚信等级评价结果一览表（</w:t>
            </w:r>
            <w:r>
              <w:rPr>
                <w:rFonts w:ascii="方正小标宋简体" w:hAnsi="Times New Roman" w:eastAsia="方正小标宋简体" w:cs="方正小标宋简体"/>
                <w:kern w:val="0"/>
                <w:sz w:val="44"/>
                <w:szCs w:val="44"/>
              </w:rPr>
              <w:t>B</w:t>
            </w:r>
            <w:r>
              <w:rPr>
                <w:rFonts w:hint="eastAsia" w:ascii="方正小标宋简体" w:hAnsi="Times New Roman" w:eastAsia="方正小标宋简体" w:cs="方正小标宋简体"/>
                <w:kern w:val="0"/>
                <w:sz w:val="44"/>
                <w:szCs w:val="44"/>
              </w:rPr>
              <w:t>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或者注册号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法定代表人或者负责人姓名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评价依据（守信情况）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评价结果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泉州市鲤城区龙爵娱乐</w:t>
            </w:r>
          </w:p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中心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91350502MA34UGTQ04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泉州市鲤城区金龙街道古店社区南环路中骏商城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770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号三楼、四楼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高克梅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因劳动保障违法行为被查处，但不属于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级情形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泉州市鲤城区夜色酒吧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91350502091365725F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泉州市鲤城区温陵北路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34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号二、三楼（临街）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梁金山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因劳动保障违法行为被查处，但不属于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级情形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泉州市汇金假日酒店</w:t>
            </w:r>
          </w:p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913505000926855016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泉州市丰泽区江滨北路水岸假日十八号楼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黄小炎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因劳动保障违法行为被查处，但不属于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级情形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福建泉州市恒踏鞋业</w:t>
            </w:r>
          </w:p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91350504779638509E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泉州市洛江区罗溪镇柏山村工业区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黄发成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黄民生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因劳动保障违法行为被查处，但不属于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级情形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泉州市洛江巴洛克酒吧（原用人单位名称：泉州市洛江区欧际酒吧）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91350504MA34M3E70Y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泉州市洛江区万安嘉琳广场商城第一层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肖亮亮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因劳动保障违法行为被查处，但不属于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级情形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泉州市杰迅人力资源</w:t>
            </w:r>
          </w:p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91350582MA8UCXC86N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晋江市陈埭镇横坂村朝阳街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刘利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因劳动保障违法行为被查处，但不属于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级情形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晋江嘉昕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玥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置业</w:t>
            </w:r>
          </w:p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91350582MA8UHF5JX2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晋江市池店镇唐厝村凤池路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楼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雷莛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因劳动保障违法行为被查处，但不属于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级情形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泉州市天合人力资源</w:t>
            </w:r>
          </w:p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91350581MA8T9D336J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石狮市凤里街道群英北路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号耀中商贸大厦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1711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吴长卯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因劳动保障违法行为被查处，但不属于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级情形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福建安溪联创房地产开发有限公司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91350524MA2Y8AH19F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安溪县龙门镇信息大道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118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卢金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因劳动保障违法行为被查处，但不属于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级情形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级</w:t>
            </w:r>
          </w:p>
        </w:tc>
      </w:tr>
    </w:tbl>
    <w:p>
      <w:pPr>
        <w:spacing w:line="240" w:lineRule="exact"/>
        <w:rPr>
          <w:rFonts w:ascii="Times New Roman" w:hAnsi="Times New Roman" w:cs="Times New Roman"/>
        </w:rPr>
      </w:pPr>
    </w:p>
    <w:tbl>
      <w:tblPr>
        <w:tblStyle w:val="6"/>
        <w:tblW w:w="14052" w:type="dxa"/>
        <w:tblInd w:w="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32"/>
        <w:gridCol w:w="2612"/>
        <w:gridCol w:w="3240"/>
        <w:gridCol w:w="1460"/>
        <w:gridCol w:w="2408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附件</w:t>
            </w:r>
            <w:r>
              <w:rPr>
                <w:rFonts w:ascii="黑体" w:hAnsi="黑体" w:eastAsia="黑体" w:cs="黑体"/>
                <w:kern w:val="0"/>
                <w:sz w:val="36"/>
                <w:szCs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ascii="方正小标宋简体" w:hAnsi="Times New Roman" w:eastAsia="方正小标宋简体" w:cs="方正小标宋简体"/>
                <w:kern w:val="0"/>
                <w:sz w:val="44"/>
                <w:szCs w:val="44"/>
              </w:rPr>
              <w:t>2022</w:t>
            </w:r>
            <w:r>
              <w:rPr>
                <w:rFonts w:hint="eastAsia" w:ascii="方正小标宋简体" w:hAnsi="Times New Roman" w:eastAsia="方正小标宋简体" w:cs="方正小标宋简体"/>
                <w:kern w:val="0"/>
                <w:sz w:val="44"/>
                <w:szCs w:val="44"/>
              </w:rPr>
              <w:t>年度泉州市企业劳动保障守法诚信等级评价结果一览表（</w:t>
            </w:r>
            <w:r>
              <w:rPr>
                <w:rFonts w:ascii="方正小标宋简体" w:hAnsi="Times New Roman" w:eastAsia="方正小标宋简体" w:cs="方正小标宋简体"/>
                <w:kern w:val="0"/>
                <w:sz w:val="44"/>
                <w:szCs w:val="44"/>
              </w:rPr>
              <w:t>C</w:t>
            </w:r>
            <w:r>
              <w:rPr>
                <w:rFonts w:hint="eastAsia" w:ascii="方正小标宋简体" w:hAnsi="Times New Roman" w:eastAsia="方正小标宋简体" w:cs="方正小标宋简体"/>
                <w:kern w:val="0"/>
                <w:sz w:val="44"/>
                <w:szCs w:val="44"/>
              </w:rPr>
              <w:t>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或者注册号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法定代表人或者负责人姓名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评价依据（守信情况）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评选</w:t>
            </w:r>
          </w:p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中天建设集团有限公司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91330783147520019P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浙江省东阳市吴宁东路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吴海涛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福州树人活动房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91350122754971575P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福州市连江县敖江工业园区官巷路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754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邓志强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深圳市找大状法务科技有限公司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914419006863969857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深圳市南山区粤海街道大冲社区深南大道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9680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号大冲商务中心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(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二期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)1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栋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1512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尚宏金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泉州七洋机电有限公司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91350500611580235B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泉州市鲤城区常泰街道树兜社区红山路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蒋一兰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泉州乐宴餐饮管理服务有限公司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91350502MA2Y8TRG7X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泉州市鲤城区鲤中街道促进社区美食街中段温陵中心市场三楼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郭荣辉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鲤城区客坊餐饮店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92350502MA31JLD74H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泉州市鲤城区西街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刘方秀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泉州市彩虹光电科技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91350502550978193M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泉州市鲤城区金龙街道高山社区浮桥街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855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韩林生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泉州市鲤城区金殿娱乐中心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91350502593459879K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泉州市鲤城区温陵北路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34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号（泉州抽纱厂厂房第一层局部、三至六层）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陈玉王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鲤城区张亮小吃店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92350502MA33GRRWXJ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泉州市鲤城区金龙街道古店社区南环路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770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号中骏商城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20-3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号店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牟欣新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泉州顺越体育用品发展有限公司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91350502081621457H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泉州市鲤城区江南高新电子信息产业园区二期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刘川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泉州市金巧手袜业制造有限公司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91350502MA2Y872A92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泉州市鲤城区江南街道登峰社区小车路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号一层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许未秀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泉州市品鑫电子科技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91350502595986787K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泉州市鲤城区江南高新技术园区一期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厂房四楼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颜金龙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泉州陶然文化传媒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91350503MA8U5JQW59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泉州市丰泽区东海街道法石社区大兴街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1466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号东海泰禾广场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1003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骆添伟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泉州市湖景大酒店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91350503559588394P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泉州市丰泽区北峰镇拒洪工业区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吴建注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泉州丽佳艺品有限公司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913505007173875800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泉州市洛江区万虹路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王慧茹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泉州市洛江区凤凰贸易有限公司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91350504MA3455ER7R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泉州市洛江区景明花园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谢丽云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泉州兴特箱包配件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9135050434515227XD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泉州市洛江区双阳街道阳山社区（泉州市洛江双龙机械有限公司三楼）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董志聪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福建省泉州盛焱工艺品有限公司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91350504MA8TY14011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泉州市洛江区河市镇庄田村下庄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259-1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温秀芳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林凤明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拒不履行劳动保障监察限期整改指令，涉嫌欠薪逃匿造成严重不良社会影响，被移送公安机关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泉州力腾建筑劳务分包有限公司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91350500MA2YLH23X1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泉州市丰泽区东海街道东梅社区海滨街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1168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号海宸尊域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1208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魏鑫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晋江市罗山街道永顺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摩托车商行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92350582MA2YF5U751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晋江市罗山街道苏前社区杏圃北路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曾永顺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晋江市安海申通快递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913505826990017199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晋江市安海镇后林村后林杨芙蓉路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65-2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章筱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晋江市祺烽线带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91350582761765139A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晋江市陈埭镇苏厝村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苏建设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泉州破罐子电子商务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91350582MA31J7B49K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晋江市陈埭镇梧埭村金沟大厦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号艾思博斯大厦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4F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王宗南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晋江市陈埭镇峡光鞋舌加工厂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92350582MA8UALP26B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晋江市陈埭镇溪边村学园路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号一楼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陈人富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晋江市梅岭三味一绝餐饮店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92350582MA2XQDG26D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晋江市梅岭世纪大道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888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号万达广场室内步行街三层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3020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号商铺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张碧森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福州市仓山区百粥聚餐饮有限公司晋江分公司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91350582050330454G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晋江市梅岭世纪大道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888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号万达广场室内步行街三层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3018B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3019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张碧森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晋江市云玄鞋业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91350582MA33L4Y82W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晋江市陈埭镇江头村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菴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边南路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易守福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晋江市德顺陶瓷建材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91350582724206530B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晋江市磁灶镇洋尾村宝洋路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吴培炜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泉州秀增鞋业有限公司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91350582MA357PWA93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晋江市陈埭镇坊脚村振兴路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唐秀增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晋江市青阳一号虾铺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餐饮店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92350582MA32QQLF38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泉州市晋江市青阳街道霞行社区金溪路</w:t>
            </w:r>
            <w:r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  <w:t>7-1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苏晔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泉州小龙人力资源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91350582MA8UYMPE83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晋江市新塘街道晋良社区良益路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梯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张浩龙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优菜缘（福建）供应链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91350104557553331A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福州市仓山区金山街道浦上大道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号福建仓山万达广场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C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C4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层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06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办公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林希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涉嫌拒不支付劳动报酬罪，因严重劳动保障违法行为被立案查处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晋江市足印体育用品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91350582MA3267KE8X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晋江市陈埭镇岸兜村卡西龙工业园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131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陆居常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涉嫌拒不支付劳动报酬罪，因严重劳动保障违法行为被立案查处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泉州市泽宇物流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91350503MA340L8L6N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晋江市紫帽镇浯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垵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村西村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张泽宇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涉嫌拒不支付劳动报酬罪，因严重劳动保障违法行为被立案查处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泉州市云涵逐利进出口贸易有限公司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91350582MABURXQ4X5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晋江市西园街道赖厝社区双龙路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463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号二楼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袁莉霞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涉嫌拒不支付劳动报酬罪，因严重劳动保障违法行为被立案查处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晋江市乾鑫鞋材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91350582MA8U0K7WX1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晋江市陈埭镇梧埭村曾厝南区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王学元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涉嫌拒不支付劳动报酬罪，因严重劳动保障违法行为被立案查处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西安宏汇建设工程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91610103724919987X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陕西省西安市高新区博士路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号阳光天地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48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11403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林天生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福建美鑫达建筑劳务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91350181MA33QYF64K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福州市福清市海口镇海口村海霞路西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号镇政府办公楼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616-2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林丽洪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江苏宏远建设集团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913209227558999077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江苏省盐城市滨海县八巨镇财源路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101-102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祁杰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因劳动保障违法行为引发群体性事件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泉州市大昌兴建设工程有限公司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91350583MA32KC0E0G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南安市丰州镇后田村厝仔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王召甫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拒不履行劳动保障监察限期整改指令、拒不履行行政处罚决定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石狮本色娱乐有限公司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91350581091387238Q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石狮市凤里街道南洋路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1002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幢（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D01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江华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拒不履行行政处罚决定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石狮市创想酒店管理有限公司（有限责任公司）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91350581058440359P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石狮市凤里街道金盛路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398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号建明国际酒店二楼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邱良标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泉州市佳杭人力资源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91350581MA2YEA857A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石狮市蚶江镇石湖村石湖巷大道永益海运大楼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202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蔡阿绵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石狮市豪垄酒吧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91350581MA35CPJT93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石狮市湖滨街道宝岛中路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339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号泰禾广场天街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8B#106-108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洪三焕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石狮市大世界美发会所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92350581MA313EPG8X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石狮市蚶江镇新大街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300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蔡泽平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石狮市雅美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渧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理发店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92350581MA8TWD9214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石狮市蚶江镇文虎路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619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"https://www.qcc.com/pl/pr7bfebbe1eb460ade997da0ccbc864c.html" \o "https://www.qcc.com/pl/pr7bfebbe1eb460ade997da0ccbc864c.html"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陈汉波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福建省中润辰华建设有限公司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91350581MA32DG711F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石狮市灵秀镇百德汇峰广场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座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602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蔡永进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石狮市万国会娱乐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91350581550969115G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石狮市灵秀镇前廊村共兴街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庄铭耀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石狮市君泰商务酒店（个体工商户）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92350581MA2XWLT31T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石狮市祥芝镇大堡工业区二片区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9-4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詹金兰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中呈建设集团有限公司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91510105MA6DE62J06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晋江市陈埭镇溪边村乌桥头人力资源大厦三楼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303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阮志强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石狮市领航劳务分包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91350581MA2YDPBK4N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石狮市蚶江镇港口大道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2345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16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109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李传虎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泉州市鼎越人力资源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91350581MA34U91U6N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石狮市蚶江镇港口大道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2122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111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付鹏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福建省中山建设工程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91350521315793818B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泉州台商投资区张坂镇上仑村上仑</w:t>
            </w: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248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孙志龙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江苏天楹环保能源成套设备有限公司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913206215668934930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江苏省南通市海安市城黄海大道（西）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268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"https://shuidi.cn/owner_resume?base=bmFtZT3pmYjnq7kmZGlnZXN0PTFjNzU2MzdlMWI3Y2Y4NzdiMWIxZTIwZmZiYTM2Yjg4JnBvc2l0aW9uPeazleS6ug==&amp;clickLogParamsPosition=%E6%80%BB%E8%A7%88%E5%8C%BA-%E4%B8%8B%E8%BD%BD%E7%AE%80%E5%8E%86" \o "https://shuidi.cn/owner_resume?base=bmFtZT3pmYjnq7kmZGlnZXN0PTFjNzU2MzdlMWI3Y2Y4NzdiMWIxZTIwZmZiYTM2Yjg4JnBvc2l0aW9uPeazleS6ug==&amp;clickLogParamsPosition=%E6%80%BB%E8%A7%88%E5%8C%BA-%E4%B8%8B%E8%BD%BD%E7%AE%80%E5%8E%86"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陈竹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上海美信联合建设发展有限公司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91310120MA1HW3XC54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上海市崇明区长兴镇潘园公路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1800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81971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"https://shuidi.cn/owner_resume?base=bmFtZT3mrabmsLgmZGlnZXN0PWQyOTFiOWE1OGU1Zjc5ZWQ1ZDM3ZTQzOGU0ZTc5ZjAxJnBvc2l0aW9uPeazleS6ug==&amp;clickLogParamsPosition=%E6%80%BB%E8%A7%88%E5%8C%BA-%E4%B8%8B%E8%BD%BD%E7%AE%80%E5%8E%86" \o "https://shuidi.cn/owner_resume?base=bmFtZT3mrabmsLgmZGlnZXN0PWQyOTFiOWE1OGU1Zjc5ZWQ1ZDM3ZTQzOGU0ZTc5ZjAxJnBvc2l0aW9uPeazleS6ug==&amp;clickLogParamsPosition=%E6%80%BB%E8%A7%88%E5%8C%BA-%E4%B8%8B%E8%BD%BD%E7%AE%80%E5%8E%86"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武永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中铁二十四局集团福建铁路建设有限公司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91350000158149446K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福州市晋安区沁园路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77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温裕洪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南安仲华天予文化传媒有限公司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91350583MA8TAB3R23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南安市水头镇海悦明珠大厦一楼商场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"https://shuidi.cn/owner_resume?base=bmFtZT3lkLTkv4rotoUmZGlnZXN0PTNhMmI4MzE0Y2I3OTczZTE5NzZjZmU1YTQ0NmQxMjAxJnBvc2l0aW9uPeazleS6ug==&amp;clickLogParamsPosition=%E6%80%BB%E8%A7%88%E5%8C%BA-%E4%B8%8B%E8%BD%BD%E7%AE%80%E5%8E%86" \o "https://shuidi.cn/owner_resume?base=bmFtZT3lkLTkv4rotoUmZGlnZXN0PTNhMmI4MzE0Y2I3OTczZTE5NzZjZmU1YTQ0NmQxMjAxJnBvc2l0aW9uPeazleS6ug==&amp;clickLogParamsPosition=%E6%80%BB%E8%A7%88%E5%8C%BA-%E4%B8%8B%E8%BD%BD%E7%AE%80%E5%8E%86"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吴俊超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福建怡景市政园林工程有限公司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91350400397241266G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三明市明溪县沙溪乡沙溪新村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101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"https://shuidi.cn/owner_resume?base=bmFtZT3ljp/pobrlubMmZGlnZXN0PTk4M2FkOTkzYjQ5YWYyYzE4NmY2ZWY5ZjU2MWU3NDQ5JnBvc2l0aW9uPeazleS6ug==&amp;clickLogParamsPosition=%E6%80%BB%E8%A7%88%E5%8C%BA-%E4%B8%8B%E8%BD%BD%E7%AE%80%E5%8E%86" \o "https://shuidi.cn/owner_resume?base=bmFtZT3ljp/pobrlubMmZGlnZXN0PTk4M2FkOTkzYjQ5YWYyYzE4NmY2ZWY5ZjU2MWU3NDQ5JnBvc2l0aW9uPeazleS6ug==&amp;clickLogParamsPosition=%E6%80%BB%E8%A7%88%E5%8C%BA-%E4%B8%8B%E8%BD%BD%E7%AE%80%E5%8E%86"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原顺平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福州闽发建筑工程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91350100611317488P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福州市鼓楼区东水路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号闽发大厦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林上成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未按时足额支付工资，拒不履行劳动保障监察限期整改指令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南安市东田艺信鞋服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加工店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92350583MA33AEJJ4F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南安市东田镇东田村后坑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"https://shuidi.cn/owner_resume?base=bmFtZT3pmYjkuJblhZEmZGlnZXN0PTNiODI5MzRmM2UyMzg5NTg3MTg3MjRkYTQ2OGUyYzAxJnBvc2l0aW9uPeazleS6ug==&amp;clickLogParamsPosition=%E6%80%BB%E8%A7%88%E5%8C%BA-%E4%B8%8B%E8%BD%BD%E7%AE%80%E5%8E%86" \o "https://shuidi.cn/owner_resume?base=bmFtZT3pmYjkuJblhZEmZGlnZXN0PTNiODI5MzRmM2UyMzg5NTg3MTg3MjRkYTQ2OGUyYzAxJnBvc2l0aW9uPeazleS6ug==&amp;clickLogParamsPosition=%E6%80%BB%E8%A7%88%E5%8C%BA-%E4%B8%8B%E8%BD%BD%E7%AE%80%E5%8E%86"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陈世兑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无理抗拒、阻挠劳动保障行政部门实施劳动保障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监察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泉州众创石业有限公司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91350583MA35C0XE7M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南安市水头镇滨海石材加工集中区下店村过溪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149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刘伏光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无理抗拒、阻挠劳动保障行政部门实施劳动保障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监察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标力建设集团有限公司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91331003704688202W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浙江省台州市黄岩区大桥路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398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"https://shuidi.cn/owner_resume?base=bmFtZT3ph5HmmZPlro8mZGlnZXN0PTdhNWNkYjhjMWEzYzZmOWIyMDQyZGU1N2FhMzcyMzE1JnBvc2l0aW9uPeazleS6ug==&amp;clickLogParamsPosition=%E6%80%BB%E8%A7%88%E5%8C%BA-%E4%B8%8B%E8%BD%BD%E7%AE%80%E5%8E%86" \o "https://shuidi.cn/owner_resume?base=bmFtZT3ph5HmmZPlro8mZGlnZXN0PTdhNWNkYjhjMWEzYzZmOWIyMDQyZGU1N2FhMzcyMzE1JnBvc2l0aW9uPeazleS6ug==&amp;clickLogParamsPosition=%E6%80%BB%E8%A7%88%E5%8C%BA-%E4%B8%8B%E8%BD%BD%E7%AE%80%E5%8E%86"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金晓宏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福建省南安市水头踊锋体育服务有限公司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91350583MA8TLQ0B32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南安市水头镇东南财富广场聚富阁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谢超艺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无理抗拒、阻挠劳动保障行政部门实施劳动保障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监察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上海长浩工程建设集团有限公司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913101137529417194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上海市宝山区同济路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302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徐新浩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无理抗拒、阻挠劳动保障行政部门实施劳动保障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监察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南安星匠装饰有限公司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91350583MA32YP2U6G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南安市美林街道凤凰新城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号店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"https://shuidi.cn/owner_resume?base=bmFtZT3msojmmI7nlJ8mZGlnZXN0PTJiNDdlYWZmNjM4MmJlZjM0OTNjNGRhODU4YTYxNjAxJnBvc2l0aW9uPeazleS6ug==&amp;clickLogParamsPosition=%E6%80%BB%E8%A7%88%E5%8C%BA-%E4%B8%8B%E8%BD%BD%E7%AE%80%E5%8E%86" \o "https://shuidi.cn/owner_resume?base=bmFtZT3msojmmI7nlJ8mZGlnZXN0PTJiNDdlYWZmNjM4MmJlZjM0OTNjNGRhODU4YTYxNjAxJnBvc2l0aW9uPeazleS6ug==&amp;clickLogParamsPosition=%E6%80%BB%E8%A7%88%E5%8C%BA-%E4%B8%8B%E8%BD%BD%E7%AE%80%E5%8E%86"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沈明生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无理抗拒、阻挠劳动保障行政部门实施劳动保障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监察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泉州市杰诚劳务服务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91350503MA3497T5XC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泉州市丰泽区东湖街道仁风社区齐云路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126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号四楼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408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"https://shuidi.cn/owner_resume?base=bmFtZT3lhq/lhbTlm6ImZGlnZXN0PTIyNmNmZGY4NTQ2OWExNjBmZjIxZGU0ZTY1MWJmNTllJnBvc2l0aW9uPeazleS6ug==&amp;clickLogParamsPosition=%E6%80%BB%E8%A7%88%E5%8C%BA-%E4%B8%8B%E8%BD%BD%E7%AE%80%E5%8E%86" \o "https://shuidi.cn/owner_resume?base=bmFtZT3lhq/lhbTlm6ImZGlnZXN0PTIyNmNmZGY4NTQ2OWExNjBmZjIxZGU0ZTY1MWJmNTllJnBvc2l0aW9uPeazleS6ug==&amp;clickLogParamsPosition=%E6%80%BB%E8%A7%88%E5%8C%BA-%E4%B8%8B%E8%BD%BD%E7%AE%80%E5%8E%86"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冯兴团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浙江华特装饰股份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91330185745075058C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浙江省杭州市下城区绍兴路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536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1305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方仁龙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无理抗拒、阻挠劳动保障行政部门实施劳动保障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监察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中建（福建）建设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91350122154702005U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福州市连江东岱演宫路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"https://shuidi.cn/owner_resume?base=bmFtZT3nqIvlubPljY4mZGlnZXN0PTNkMDMzYzU0YzQ4M2FiMGY3YmVmZGY2YTJiNzliOWFmJnBvc2l0aW9uPeazleS6ug==&amp;clickLogParamsPosition=%E6%80%BB%E8%A7%88%E5%8C%BA-%E4%B8%8B%E8%BD%BD%E7%AE%80%E5%8E%86" \o "https://shuidi.cn/owner_resume?base=bmFtZT3nqIvlubPljY4mZGlnZXN0PTNkMDMzYzU0YzQ4M2FiMGY3YmVmZGY2YTJiNzliOWFmJnBvc2l0aW9uPeazleS6ug==&amp;clickLogParamsPosition=%E6%80%BB%E8%A7%88%E5%8C%BA-%E4%B8%8B%E8%BD%BD%E7%AE%80%E5%8E%86"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程平华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无理抗拒、阻挠劳动保障行政部门实施劳动保障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监察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众翔（泉州）物流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91350503MA33QP5X7Y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泉州市丰泽区东海大街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839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号明珠园明珠街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舒国胜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无理抗拒、阻挠劳动保障行政部门实施劳动保障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监察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福建省惠安水电建筑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工程公司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913505211562204802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惠安县螺城镇世纪豪园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402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室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"https://shuidi.cn/owner_resume?base=bmFtZT3pkp/ogrLmnpcmZGlnZXN0PWVjYzdiZDgxMGEzNDYzYzUzOTczMWE4MTkzMTk3ODUzJnBvc2l0aW9uPeazleS6ug==&amp;clickLogParamsPosition=%E6%80%BB%E8%A7%88%E5%8C%BA-%E4%B8%8B%E8%BD%BD%E7%AE%80%E5%8E%86" \o "https://shuidi.cn/owner_resume?base=bmFtZT3pkp/ogrLmnpcmZGlnZXN0PWVjYzdiZDgxMGEzNDYzYzUzOTczMWE4MTkzMTk3ODUzJnBvc2l0aW9uPeazleS6ug==&amp;clickLogParamsPosition=%E6%80%BB%E8%A7%88%E5%8C%BA-%E4%B8%8B%E8%BD%BD%E7%AE%80%E5%8E%86"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钟育林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无理抗拒、阻挠劳动保障行政部门实施劳动保障监察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山东方威建筑安装工程有限公司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kern w:val="0"/>
                <w:sz w:val="22"/>
                <w:szCs w:val="22"/>
              </w:rPr>
              <w:t>91370502077951808G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山东省东营市东营区北二路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271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"https://shuidi.cn/owner_resume?base=bmFtZT3njovlj6zpnJ4mZGlnZXN0PTRmNGFhMjQ4NmEwMzYyYWUzOTQ0MDBkYjM0N2NiZmU3JnBvc2l0aW9uPeazleS6ug==&amp;clickLogParamsPosition=%E6%80%BB%E8%A7%88%E5%8C%BA-%E4%B8%8B%E8%BD%BD%E7%AE%80%E5%8E%86" \o "https://shuidi.cn/owner_resume?base=bmFtZT3njovlj6zpnJ4mZGlnZXN0PTRmNGFhMjQ4NmEwMzYyYWUzOTQ0MDBkYjM0N2NiZmU3JnBvc2l0aW9uPeazleS6ug==&amp;clickLogParamsPosition=%E6%80%BB%E8%A7%88%E5%8C%BA-%E4%B8%8B%E8%BD%BD%E7%AE%80%E5%8E%86"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王召霞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拒不履行劳动保障监察</w:t>
            </w:r>
          </w:p>
          <w:p>
            <w:pPr>
              <w:widowControl/>
              <w:spacing w:line="29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限期整改指令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东营市信誉建设工程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91370521494479153A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山东省东营市垦利区东二路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号院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吴立仁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南安市仑苍联业餐饮店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92350583MA8TX0K05X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南安市仑苍镇仑苍村滨城路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67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周振尧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泉州市年发工贸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91350502777504718P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南安市霞美镇山美工业区山美新村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许清池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南安市官桥镇型艺美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发店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92350583MA2Y48FM0T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南安市官桥镇温泉步行街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"https://shuidi.cn/owner_resume?base=bmFtZT3osKLmooUmZGlnZXN0PWJiNzAwYzcxYzZmMTA4ZjlmNDRmOWM1MmYxYzkyMjAxJnBvc2l0aW9uPeazleS6ug==&amp;clickLogParamsPosition=%E6%80%BB%E8%A7%88%E5%8C%BA-%E4%B8%8B%E8%BD%BD%E7%AE%80%E5%8E%86" \o "https://shuidi.cn/owner_resume?base=bmFtZT3osKLmooUmZGlnZXN0PWJiNzAwYzcxYzZmMTA4ZjlmNDRmOWM1MmYxYzkyMjAxJnBvc2l0aW9uPeazleS6ug==&amp;clickLogParamsPosition=%E6%80%BB%E8%A7%88%E5%8C%BA-%E4%B8%8B%E8%BD%BD%E7%AE%80%E5%8E%86"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谢梅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南安市仑苍童心五金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经营部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92350583MA34BLWP1R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南安市仑苍镇园美工业路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59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"https://shuidi.cn/owner_resume?base=bmFtZT3pgrHlubMmZGlnZXN0PTFhYmNlMWIwMTBhZjk1MjgzYTY0ZDE0YjQ5ZDFlMDAxJnBvc2l0aW9uPeazleS6ug==&amp;clickLogParamsPosition=%E6%80%BB%E8%A7%88%E5%8C%BA-%E4%B8%8B%E8%BD%BD%E7%AE%80%E5%8E%86" \o "https://shuidi.cn/owner_resume?base=bmFtZT3pgrHlubMmZGlnZXN0PTFhYmNlMWIwMTBhZjk1MjgzYTY0ZDE0YjQ5ZDFlMDAxJnBvc2l0aW9uPeazleS6ug==&amp;clickLogParamsPosition=%E6%80%BB%E8%A7%88%E5%8C%BA-%E4%B8%8B%E8%BD%BD%E7%AE%80%E5%8E%86"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邱平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南安市星极网吧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91350583MA8TRRNM5D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南安市水头镇山前村厦新街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118-2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至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号、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122-2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号、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126-2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"https://shuidi.cn/owner_resume?base=bmFtZT3mnpflsI/kuL0mZGlnZXN0PTMzZGE3YTFmZGRlNDhiNTdmMWY1ZmRkNDY1ZTc3MjAxJnBvc2l0aW9uPeazleS6ug==&amp;clickLogParamsPosition=%E6%80%BB%E8%A7%88%E5%8C%BA-%E4%B8%8B%E8%BD%BD%E7%AE%80%E5%8E%86" \o "https://shuidi.cn/owner_resume?base=bmFtZT3mnpflsI/kuL0mZGlnZXN0PTMzZGE3YTFmZGRlNDhiNTdmMWY1ZmRkNDY1ZTc3MjAxJnBvc2l0aW9uPeazleS6ug==&amp;clickLogParamsPosition=%E6%80%BB%E8%A7%88%E5%8C%BA-%E4%B8%8B%E8%BD%BD%E7%AE%80%E5%8E%86"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t>林小丽</w:t>
            </w:r>
            <w:r>
              <w:rPr>
                <w:rFonts w:ascii="??_GB2312" w:hAnsi="宋体" w:eastAsia="Times New Roman" w:cs="Times New Roman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南安市添旺宠物医院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91350583MA8TNAJ604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南安市溪美新华南路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王明武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南安市轩程酒吧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91350583MA8U43XRXL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南安市美林街道南美社区南金路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号万星广场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1059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陈忠良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福建惠安县东南大酒店有限公司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913505217416959705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惠安县建设南街头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399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"https://www.qcc.com/pl/pccd4a8631f0f51d319a22d380cc9d4e.html" \o "https://www.qcc.com/pl/pccd4a8631f0f51d319a22d380cc9d4e.html"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何景宽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福建赢众娱乐</w:t>
            </w:r>
          </w:p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91350521MA326AWY6M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惠安县螺阳镇世纪大道禹洲城市广场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6#B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购物中心三层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"https://www.qcc.com/pl/pr008cf5e1e3ba3ed3f02812d34aab45.html" \o "https://www.qcc.com/pl/pr008cf5e1e3ba3ed3f02812d34aab45.html"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肖英明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泉州铭派制衣有限公司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91350521MA33GKU756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惠安县东岭镇埔尾路口龙山路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"https://www.qcc.com/pl/pr14bd47d61d5d9dbb51c8956a09c8ac.html" \o "https://www.qcc.com/pl/pr14bd47d61d5d9dbb51c8956a09c8ac.html"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李国挺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惠安希权台球室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92350521MABQ5R2C2Y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惠安县螺阳镇城南工业区宏毅百汇广场一楼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CA14-1A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"https://www.qcc.com/pl/pree0f4cdbf5fe455817d881910eb06d.html" \o "https://www.qcc.com/pl/pree0f4cdbf5fe455817d881910eb06d.html"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黄塬祥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福建省泉州翰鼎娱乐</w:t>
            </w:r>
          </w:p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91350521MA8TRPHW3R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惠安县螺阳镇世纪大道瑞丰雪梨国际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华尔时代广场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)4#B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131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132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"https://www.qcc.com/pl/p5cd1995f5cacc12713ef1170332c342.html" \o "https://www.qcc.com/pl/p5cd1995f5cacc12713ef1170332c342.html"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庄文炫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惠安喜上行喜舍饮品店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92350521MABP2H3KXU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惠安县螺阳镇上坂村上坂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欧派产业园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栋食堂右边第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1-4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间店面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"https://www.qcc.com/pl/pr795871f29f13251065d1f615a4985f.html" \o "https://www.qcc.com/pl/pr795871f29f13251065d1f615a4985f.html" </w:instrText>
            </w:r>
            <w:r>
              <w:fldChar w:fldCharType="separate"/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许桂添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四川蜀中轩建筑工程</w:t>
            </w:r>
          </w:p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91510107MA62Q3GL39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四川省成都市青羊区光华南三路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层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1535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赵锦华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安溪县华固制衣</w:t>
            </w:r>
          </w:p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91350524662823719A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安溪县湖头镇美坂工业区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李涛坤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福建淮祥建设有限公司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91350603MA33LX771J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漳州市龙文区九龙大道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1016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号万达广场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A2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地块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1807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陈建辉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泉州市一代佳人娱乐</w:t>
            </w:r>
          </w:p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91350524MA32TT394M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安溪县城厢镇宝龙城市广场龙公馆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李国铜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安溪山江万豪娱乐</w:t>
            </w:r>
          </w:p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91350524MA32BXME92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安溪县凤城镇兴安路三江豪苑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谢小宝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上海禹家生活物业发展有限公司泉州分公司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91350521MA35A6QM36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惠安县螺阳镇湖滨南街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楼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林伟宏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拒不履行劳动保障监察限期整改指令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安溪县凤城一九八零</w:t>
            </w:r>
          </w:p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台球会所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92350524MA2XTMFC2Y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安溪县凤城镇中山路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号新景商业广场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号楼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401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谢兴荣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福建省锦秋建筑工程</w:t>
            </w:r>
          </w:p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9135030077294129X2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莆田市涵江区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萩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芦镇崇圣村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刘志明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福建永春酒店有限公司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9135052561154180X4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永春县桃城镇环城路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61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尤杰显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福建省土木建设实业</w:t>
            </w:r>
          </w:p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有限公司消防分公司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91350111MA346JWG5Y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福州市晋安区福新东路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2"/>
                <w:szCs w:val="22"/>
              </w:rPr>
              <w:t>478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号盛丰大厦五层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吴忠波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2"/>
                <w:szCs w:val="22"/>
              </w:rPr>
              <w:t>因严重劳动保障违法行为被查处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C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</w:tr>
    </w:tbl>
    <w:p>
      <w:pPr>
        <w:spacing w:line="280" w:lineRule="exact"/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2098" w:right="1474" w:bottom="1985" w:left="1588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8"/>
        <w:rFonts w:ascii="宋体" w:cs="Times New Roman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t xml:space="preserve">— </w:t>
    </w: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19</w:t>
    </w:r>
    <w:r>
      <w:rPr>
        <w:rStyle w:val="8"/>
        <w:rFonts w:ascii="宋体" w:hAnsi="宋体" w:cs="宋体"/>
        <w:sz w:val="28"/>
        <w:szCs w:val="28"/>
      </w:rPr>
      <w:fldChar w:fldCharType="end"/>
    </w:r>
    <w:r>
      <w:rPr>
        <w:rStyle w:val="8"/>
        <w:rFonts w:ascii="宋体" w:hAnsi="宋体" w:cs="宋体"/>
        <w:sz w:val="28"/>
        <w:szCs w:val="28"/>
      </w:rPr>
      <w:t xml:space="preserve"> —</w:t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6ADC4730"/>
    <w:rsid w:val="000261D7"/>
    <w:rsid w:val="000C450D"/>
    <w:rsid w:val="00186914"/>
    <w:rsid w:val="001F07CA"/>
    <w:rsid w:val="002B4241"/>
    <w:rsid w:val="002E1A4B"/>
    <w:rsid w:val="003D410E"/>
    <w:rsid w:val="00453791"/>
    <w:rsid w:val="00594533"/>
    <w:rsid w:val="005B5988"/>
    <w:rsid w:val="006268E5"/>
    <w:rsid w:val="006721F7"/>
    <w:rsid w:val="006A1229"/>
    <w:rsid w:val="008F16F0"/>
    <w:rsid w:val="00A610D2"/>
    <w:rsid w:val="00AF2EE7"/>
    <w:rsid w:val="00B05495"/>
    <w:rsid w:val="00C34D90"/>
    <w:rsid w:val="00CD48F0"/>
    <w:rsid w:val="00D02A19"/>
    <w:rsid w:val="00DB29D2"/>
    <w:rsid w:val="00FF4E2A"/>
    <w:rsid w:val="03E177A0"/>
    <w:rsid w:val="07026A55"/>
    <w:rsid w:val="699F2DCE"/>
    <w:rsid w:val="6ADC4730"/>
    <w:rsid w:val="77FF969A"/>
    <w:rsid w:val="C3EF1CD4"/>
    <w:rsid w:val="F7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uiPriority w:val="99"/>
  </w:style>
  <w:style w:type="character" w:styleId="9">
    <w:name w:val="Hyperlink"/>
    <w:basedOn w:val="7"/>
    <w:uiPriority w:val="99"/>
    <w:rPr>
      <w:color w:val="0000FF"/>
      <w:u w:val="single"/>
    </w:rPr>
  </w:style>
  <w:style w:type="character" w:customStyle="1" w:styleId="10">
    <w:name w:val="Heading 1 Char"/>
    <w:basedOn w:val="7"/>
    <w:link w:val="2"/>
    <w:locked/>
    <w:uiPriority w:val="99"/>
    <w:rPr>
      <w:b/>
      <w:bCs/>
      <w:kern w:val="44"/>
      <w:sz w:val="44"/>
      <w:szCs w:val="44"/>
    </w:rPr>
  </w:style>
  <w:style w:type="character" w:customStyle="1" w:styleId="11">
    <w:name w:val="Footer Char"/>
    <w:basedOn w:val="7"/>
    <w:link w:val="3"/>
    <w:semiHidden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semiHidden/>
    <w:locked/>
    <w:uiPriority w:val="99"/>
    <w:rPr>
      <w:sz w:val="18"/>
      <w:szCs w:val="18"/>
    </w:rPr>
  </w:style>
  <w:style w:type="paragraph" w:customStyle="1" w:styleId="13">
    <w:name w:val="xl7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_GB2312" w:hAnsi="宋体" w:eastAsia="Times New Roman" w:cs="??_GB2312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51</Pages>
  <Words>31853</Words>
  <Characters>41957</Characters>
  <Lines>0</Lines>
  <Paragraphs>0</Paragraphs>
  <TotalTime>36</TotalTime>
  <ScaleCrop>false</ScaleCrop>
  <LinksUpToDate>false</LinksUpToDate>
  <CharactersWithSpaces>42330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2023-07-14T19:00:00Z</dcterms:created>
  <dc:creator>彩霞满天</dc:creator>
  <cp:lastModifiedBy>梦</cp:lastModifiedBy>
  <cp:lastPrinted>2023-07-20T02:12:00Z</cp:lastPrinted>
  <dcterms:modified xsi:type="dcterms:W3CDTF">2023-07-20T08:49:23Z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8A4D45172B8A4858827FE416152EAF4B_13</vt:lpwstr>
  </property>
</Properties>
</file>