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泉州市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eastAsia="zh-CN"/>
        </w:rPr>
        <w:t>2022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年高校毕业生“三支一扶”计划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22" w:afterLines="71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华文中宋" w:hAnsi="华文中宋" w:eastAsia="华文中宋" w:cs="华文中宋"/>
          <w:b w:val="0"/>
          <w:bCs w:val="0"/>
          <w:w w:val="10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eastAsia="zh-CN"/>
        </w:rPr>
        <w:t>拟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派遣人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w w:val="100"/>
          <w:sz w:val="40"/>
          <w:szCs w:val="40"/>
        </w:rPr>
        <w:t>选名单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w w:val="100"/>
          <w:sz w:val="40"/>
          <w:szCs w:val="40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w w:val="100"/>
          <w:sz w:val="40"/>
          <w:szCs w:val="40"/>
          <w:lang w:val="en-US" w:eastAsia="zh-CN"/>
        </w:rPr>
        <w:t>138人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w w:val="100"/>
          <w:sz w:val="40"/>
          <w:szCs w:val="40"/>
          <w:lang w:eastAsia="zh-CN"/>
        </w:rPr>
        <w:t>）</w:t>
      </w:r>
    </w:p>
    <w:tbl>
      <w:tblPr>
        <w:tblStyle w:val="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31"/>
        <w:gridCol w:w="2970"/>
        <w:gridCol w:w="1311"/>
        <w:gridCol w:w="19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洛江区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（11人）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河市镇社会事务服务中心（1）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刘可依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河市镇社会事务服务中心（2）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彭珊珊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河市镇综合便民服务中心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杨育如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罗溪镇社会事务服务中心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赖斯辰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罗溪镇综合便民服务中心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林晓楠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虹山乡社会事务服务中心（1）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虹山乡社会事务服务中心（2）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黄莹莹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虹山乡综合便民服务中心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黄锃玲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马甲镇社会事务服务中心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谢爱玲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马甲镇综合便民服务中心（1）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庄诗婷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马甲镇综合便民服务中心（2）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苏艺妍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泉港区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（9人）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前黄镇社会事务服务中心（1）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钟伟燕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前黄镇社会事务服务中心（2）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王鸣红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泉港区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（9人）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南埔镇社会事务服务中心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后龙镇社会事务服务中心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肖晓燕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峰尾镇综合便民服务中心（1）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王悦文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峰尾镇综合便民服务中心（2）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涂岭镇社会事务服务中心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雍冰丹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界山镇社会事务服务中心（1）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邱伟伟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界山镇社会事务服务中心（2）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林培培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（6人）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向阳乡乡村振兴服务中心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陈宝艳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官桥镇乡村振兴服务中心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陈佳音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水头镇乡村振兴服务中心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黄晓玲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眉山乡乡村振兴服务中心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黄婉玲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蓬华镇乡村振兴服务中心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柯萌芽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金淘镇乡村振兴服务中心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（18人）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东岭社会事务服务中心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刘渟渟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南昌大学科学技术学院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东岭镇东岭中心小学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张诗芬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（18人）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东岭镇中心卫生院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谢雅真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辽宁中医药大学杏林学院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东桥镇社会事务服务中心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张铭婷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净峰镇中心卫生院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王福宝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净峰镇净峰中心小学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周婕蓝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净峰镇社会事务服务中心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张苗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小岞镇畜牧兽医站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陈晓彤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小岞镇社会事务服务中心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庄慧美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山霞镇社会事务服务中心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张燕红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涂寨镇涂寨中心小学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陈润静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涂寨镇社会事务服务中心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张漫艺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紫山镇社会事务服务中心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谢圣明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螺阳镇便民服务中心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王仕鹏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辋川镇社会事务服务中心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郑玲玲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黄塘镇中心卫生院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黄清燕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黄塘镇农村水利工作站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吴玄垠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（18人）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黄塘镇社会事务服务中心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（35人）</w:t>
            </w:r>
          </w:p>
        </w:tc>
        <w:tc>
          <w:tcPr>
            <w:tcW w:w="2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凤城镇社会事务服务中心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詹昭祥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中山大学南方学院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董瑞珍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参内镇社会事务服务中心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王小敏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城厢镇华侨职业中专学校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高惠洪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城厢镇社会事务服务中心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王惠玲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大坪乡社会事务服务中心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高知书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安溪经济开发区管委会（城厢镇）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杨小强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官桥镇社会事务服务中心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王凌玲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尚卿乡尚卿卫生院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泉州半导体高新技术产业园区管委会安溪分园区办事处（湖头镇）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湖头镇社会事务服务中心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郑桂婷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苏冬梅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吉林师范大学博达学院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白濑乡社会事务服务中心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李婉铢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祥华乡社会事务服务中心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倪雅萍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（35人）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芦田镇社会事务服务中心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林杰贤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蓝田乡社会事务服务中心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叶德祥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江西科技学院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西坪镇社会事务服务中心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钟志霞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长卿镇社会事务服务中心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苏淑雅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吴玲宝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剑斗镇社会事务服务中心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陈姗姗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参内镇社会事务服务中心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汪其文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城厢镇沼涛中学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苏丽婷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官桥镇社会事务服务中心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林静瑜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尚卿乡尚卿卫生院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谢斌河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尚卿乡社会事务服务中心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李茹萍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感德镇社会事务服务中心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倪裕蓉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桃舟乡社会事务服务中心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许宝婷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湖上乡社会事务服务中心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陈淑娟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福田乡社会事务服务中心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陈杰茹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安溪县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（35人）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蓬莱镇社会事务服务中心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王巧玲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虎邱镇社会事务服务中心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林馨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金谷镇社会事务服务中心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陈若尘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魁斗镇社会事务服务中心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陈清彬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龙涓乡社会事务服务中心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陈美琼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陈丽娜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永春县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（15人）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一都镇社会事务服务中心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周丽缘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下洋镇综合便民服务中心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郑倩煌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东关镇社会事务服务中心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李舒玲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吾峰镇社会事务服务中心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陈丽雪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呈祥乡社会事务服务中心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王少清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坑仔口镇社会事务服务中心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潘云婷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桃城镇社会事务服务中心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郑清冬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横口乡社会事务服务中心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叶文灿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永春县一都中心卫生院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王淑芳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永春县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（15人）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湖洋镇社会事务服务中心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刘双萍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石鼓镇社会事务服务中心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林雅君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苏坑镇社会事务服务中心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黄开上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蓬壶镇社会事务服务中心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潘春华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达埔镇社会事务服务中心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陈丹英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锦斗镇社会事务服务中心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林丹虹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（33人）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上涌镇人民法庭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许伟钦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南埕镇卫生院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曾巧智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昆明医科大学海源学院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南埕镇社会事务服务中心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林晓凤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杨梅乡社会事务服务中心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陈志炜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桂阳乡社会事务服务中心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许洁瑜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寇雅珠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水口镇社会事务服务中心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张贵昆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汤头乡社会事务服务中心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黄青炎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浔中镇社会事务服务中心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陈璐含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（33人）</w:t>
            </w:r>
          </w:p>
        </w:tc>
        <w:tc>
          <w:tcPr>
            <w:tcW w:w="2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浔中镇社会事务服务中心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余美婷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刘建锴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盖德镇社会事务服务中心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许炳煌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葛坑镇中心小学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林宜欣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彭锦铧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葛坑镇便民服务中心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李巧芳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赤水镇综合便民服务中心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陈小芳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雷峰镇卫生院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吴淑莹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龙浔镇综合执法队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林晓樱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龙门滩镇社会事务服务中心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陈镔霖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三班镇社会事务服务中心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赖诗缘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上涌镇中心小学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李雅芬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南埕镇便民服务中心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黄桂萍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国宝乡综合执法队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大铭乡卫生院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郑雅玲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广西中医药大学赛恩斯新医药学院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德化县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（33人）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大铭乡综合执法队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陈文娟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春美乡社会事务服务中心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陈晓敏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汤头乡社会事务服务中心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徐珍珠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盖德镇便民服务中心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程振栋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美湖镇社会事务服务中心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欧阳懿萍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葛坑镇便民服务中心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凌靖宇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赤水镇综合执法队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苏乙龙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雷峰镇便民服务中心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何佳爵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龙浔镇综合便民服务中心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张美清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台商投资区（11人）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东园镇社会事务服务中心（1）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孙洳榆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东园镇社会事务服务中心（2）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杨舒婷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张坂镇张坂中学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辜瑞茹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琼台师范学院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张坂镇综合便民服务中心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骆妙婷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景德镇陶瓷大学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张坂镇综合执法队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孙禧婷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洛阳镇社会事务服务中心(1)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何秋玲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服务单位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w w:val="8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台商投资区（11人）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洛阳镇社会事务服务中心（2）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谢烨鸿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洛阳镇社会事务服务中心（3）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陈思绮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百崎回族乡卫生院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庄巧敏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百崎回族乡综合便民服务中心（1）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汪施萍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百崎回族乡综合便民服务中心（2）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郭文坚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市级岗位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05" w:beforeLines="13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247" w:right="1418" w:bottom="1020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C6WptvyAEAAJU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- 4 -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outside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E8it5zHAQAAlQ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7EB624F"/>
    <w:rsid w:val="00906B22"/>
    <w:rsid w:val="01A64634"/>
    <w:rsid w:val="02C1183F"/>
    <w:rsid w:val="07EB624F"/>
    <w:rsid w:val="082376E3"/>
    <w:rsid w:val="09A3739F"/>
    <w:rsid w:val="0B922063"/>
    <w:rsid w:val="0B9B7592"/>
    <w:rsid w:val="0DB7352F"/>
    <w:rsid w:val="0E196A11"/>
    <w:rsid w:val="0E5C78E5"/>
    <w:rsid w:val="0ED94372"/>
    <w:rsid w:val="104E06E4"/>
    <w:rsid w:val="10815CAE"/>
    <w:rsid w:val="112057DE"/>
    <w:rsid w:val="157055A8"/>
    <w:rsid w:val="184E36F2"/>
    <w:rsid w:val="1CF7787D"/>
    <w:rsid w:val="1DD46E85"/>
    <w:rsid w:val="1EAF099C"/>
    <w:rsid w:val="1EB37621"/>
    <w:rsid w:val="23594F22"/>
    <w:rsid w:val="254F2059"/>
    <w:rsid w:val="26797B39"/>
    <w:rsid w:val="2A8815E6"/>
    <w:rsid w:val="2AC528C9"/>
    <w:rsid w:val="2CE7FFE0"/>
    <w:rsid w:val="2FB20C9B"/>
    <w:rsid w:val="31387CF0"/>
    <w:rsid w:val="3284176E"/>
    <w:rsid w:val="33D5E730"/>
    <w:rsid w:val="34063982"/>
    <w:rsid w:val="34733C9C"/>
    <w:rsid w:val="348A5BEF"/>
    <w:rsid w:val="37B788B0"/>
    <w:rsid w:val="37FD9273"/>
    <w:rsid w:val="3AC7BCAD"/>
    <w:rsid w:val="3ADA1F3D"/>
    <w:rsid w:val="3B857E09"/>
    <w:rsid w:val="3DCA64C7"/>
    <w:rsid w:val="3E071A84"/>
    <w:rsid w:val="3FFBE817"/>
    <w:rsid w:val="425F4E5B"/>
    <w:rsid w:val="43E60B49"/>
    <w:rsid w:val="43ED7A69"/>
    <w:rsid w:val="49B94E24"/>
    <w:rsid w:val="4A5550E5"/>
    <w:rsid w:val="4F104FDC"/>
    <w:rsid w:val="505172F3"/>
    <w:rsid w:val="505F7962"/>
    <w:rsid w:val="507F1C1B"/>
    <w:rsid w:val="544344DF"/>
    <w:rsid w:val="55F63CDD"/>
    <w:rsid w:val="56EB7919"/>
    <w:rsid w:val="585B0F27"/>
    <w:rsid w:val="5A75114E"/>
    <w:rsid w:val="5B15FBEF"/>
    <w:rsid w:val="5B4203DD"/>
    <w:rsid w:val="5B96347F"/>
    <w:rsid w:val="5BD4735D"/>
    <w:rsid w:val="5CCC2970"/>
    <w:rsid w:val="5CFF0F0D"/>
    <w:rsid w:val="5DFFC987"/>
    <w:rsid w:val="5E414DB1"/>
    <w:rsid w:val="5ED939CC"/>
    <w:rsid w:val="5EFF5016"/>
    <w:rsid w:val="5F017B5B"/>
    <w:rsid w:val="6033466F"/>
    <w:rsid w:val="61B37D40"/>
    <w:rsid w:val="63DBDD36"/>
    <w:rsid w:val="644C6FFF"/>
    <w:rsid w:val="666F1159"/>
    <w:rsid w:val="67F0298F"/>
    <w:rsid w:val="6A815BC6"/>
    <w:rsid w:val="6BFA94D2"/>
    <w:rsid w:val="6BFFED77"/>
    <w:rsid w:val="6C7B2B4B"/>
    <w:rsid w:val="6D535020"/>
    <w:rsid w:val="6F7732CC"/>
    <w:rsid w:val="6FCD0F73"/>
    <w:rsid w:val="6FEF52BE"/>
    <w:rsid w:val="711D7BE5"/>
    <w:rsid w:val="71C95396"/>
    <w:rsid w:val="73F67AA4"/>
    <w:rsid w:val="76100F97"/>
    <w:rsid w:val="76EF64FA"/>
    <w:rsid w:val="76F6B796"/>
    <w:rsid w:val="77BFBFE9"/>
    <w:rsid w:val="77DDC9FB"/>
    <w:rsid w:val="78BDCA96"/>
    <w:rsid w:val="7AB6637A"/>
    <w:rsid w:val="7AF3975A"/>
    <w:rsid w:val="7BAF17B2"/>
    <w:rsid w:val="7DDFE7F5"/>
    <w:rsid w:val="7EFF9145"/>
    <w:rsid w:val="7EFFAF5D"/>
    <w:rsid w:val="7FBFD0A9"/>
    <w:rsid w:val="7FBFEB93"/>
    <w:rsid w:val="7FF1DD9C"/>
    <w:rsid w:val="7FF636C7"/>
    <w:rsid w:val="7FFEB097"/>
    <w:rsid w:val="7FFF2F39"/>
    <w:rsid w:val="7FFF9C74"/>
    <w:rsid w:val="8AE7ADAD"/>
    <w:rsid w:val="99271352"/>
    <w:rsid w:val="9BFCE659"/>
    <w:rsid w:val="9EB7F956"/>
    <w:rsid w:val="9EF766CA"/>
    <w:rsid w:val="AD4D4BA4"/>
    <w:rsid w:val="B55BB722"/>
    <w:rsid w:val="B7FFBF53"/>
    <w:rsid w:val="B9DEF003"/>
    <w:rsid w:val="BEF67364"/>
    <w:rsid w:val="BF3E8C05"/>
    <w:rsid w:val="D57B1FAB"/>
    <w:rsid w:val="D8F3BD25"/>
    <w:rsid w:val="DB3FDD07"/>
    <w:rsid w:val="DBDD0DD2"/>
    <w:rsid w:val="DCDFD771"/>
    <w:rsid w:val="DEAF3604"/>
    <w:rsid w:val="DEBF05A5"/>
    <w:rsid w:val="DFB73D68"/>
    <w:rsid w:val="E6BDC63D"/>
    <w:rsid w:val="EA834428"/>
    <w:rsid w:val="EE786275"/>
    <w:rsid w:val="EEBBA0EE"/>
    <w:rsid w:val="EFDF2E45"/>
    <w:rsid w:val="F5EE68A6"/>
    <w:rsid w:val="F7AEF820"/>
    <w:rsid w:val="F7EF41B1"/>
    <w:rsid w:val="FB3F78F8"/>
    <w:rsid w:val="FBF3939D"/>
    <w:rsid w:val="FD32F7B6"/>
    <w:rsid w:val="FEB3B755"/>
    <w:rsid w:val="FEBEE7BE"/>
    <w:rsid w:val="FEFD2270"/>
    <w:rsid w:val="FF7E9F65"/>
    <w:rsid w:val="FF9F324D"/>
    <w:rsid w:val="FF9FE1CC"/>
    <w:rsid w:val="FFBF0056"/>
    <w:rsid w:val="FFFBA720"/>
    <w:rsid w:val="FF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lenovo\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10</Pages>
  <Words>3732</Words>
  <Characters>3921</Characters>
  <Lines>0</Lines>
  <Paragraphs>0</Paragraphs>
  <TotalTime>19</TotalTime>
  <ScaleCrop>false</ScaleCrop>
  <LinksUpToDate>false</LinksUpToDate>
  <CharactersWithSpaces>3921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2018-07-14T16:43:00Z</dcterms:created>
  <dc:creator>市毕业办</dc:creator>
  <cp:lastModifiedBy>梦</cp:lastModifiedBy>
  <cp:lastPrinted>2022-08-17T15:06:00Z</cp:lastPrinted>
  <dcterms:modified xsi:type="dcterms:W3CDTF">2022-08-21T02:11:45Z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F73FBEFF72764B91BD15B71B3806560D</vt:lpwstr>
  </property>
</Properties>
</file>